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71B" w:rsidRPr="00C9171B" w:rsidRDefault="00C9171B" w:rsidP="00E625C3">
      <w:pPr>
        <w:spacing w:line="360" w:lineRule="exact"/>
        <w:ind w:rightChars="100" w:right="240"/>
        <w:jc w:val="right"/>
        <w:rPr>
          <w:rFonts w:hAnsi="BIZ UD明朝 Medium"/>
        </w:rPr>
      </w:pPr>
      <w:bookmarkStart w:id="0" w:name="_GoBack"/>
      <w:bookmarkEnd w:id="0"/>
      <w:r w:rsidRPr="00C9171B">
        <w:rPr>
          <w:rFonts w:hAnsi="BIZ UD明朝 Medium" w:hint="eastAsia"/>
        </w:rPr>
        <w:t>元号　　年　　月　　日</w:t>
      </w:r>
    </w:p>
    <w:p w:rsidR="00C9171B" w:rsidRPr="00C9171B" w:rsidRDefault="00C9171B" w:rsidP="00E625C3">
      <w:pPr>
        <w:spacing w:line="360" w:lineRule="exact"/>
        <w:rPr>
          <w:rFonts w:hAnsi="BIZ UD明朝 Medium"/>
        </w:rPr>
      </w:pPr>
    </w:p>
    <w:p w:rsidR="00C9171B" w:rsidRPr="00C9171B" w:rsidRDefault="00C9171B" w:rsidP="00E625C3">
      <w:pPr>
        <w:spacing w:line="360" w:lineRule="exact"/>
        <w:ind w:leftChars="100" w:left="240"/>
        <w:rPr>
          <w:rFonts w:hAnsi="BIZ UD明朝 Medium"/>
        </w:rPr>
      </w:pPr>
      <w:r w:rsidRPr="00C9171B">
        <w:rPr>
          <w:rFonts w:hAnsi="BIZ UD明朝 Medium" w:hint="eastAsia"/>
        </w:rPr>
        <w:t>高　知　市　長　様</w:t>
      </w:r>
    </w:p>
    <w:p w:rsidR="00C9171B" w:rsidRPr="00C9171B" w:rsidRDefault="00C9171B" w:rsidP="00E625C3">
      <w:pPr>
        <w:spacing w:line="360" w:lineRule="exact"/>
        <w:rPr>
          <w:rFonts w:hAnsi="BIZ UD明朝 Medium"/>
        </w:rPr>
      </w:pPr>
    </w:p>
    <w:p w:rsidR="00C9171B" w:rsidRPr="00C9171B" w:rsidRDefault="00C9171B" w:rsidP="00E625C3">
      <w:pPr>
        <w:spacing w:line="360" w:lineRule="exact"/>
        <w:ind w:leftChars="2000" w:left="4800"/>
        <w:rPr>
          <w:rFonts w:hAnsi="BIZ UD明朝 Medium"/>
        </w:rPr>
      </w:pPr>
      <w:r w:rsidRPr="00C9171B">
        <w:rPr>
          <w:rFonts w:hAnsi="BIZ UD明朝 Medium" w:hint="eastAsia"/>
        </w:rPr>
        <w:t>所在地</w:t>
      </w:r>
      <w:r>
        <w:rPr>
          <w:rFonts w:hAnsi="BIZ UD明朝 Medium" w:hint="eastAsia"/>
        </w:rPr>
        <w:t xml:space="preserve">　</w:t>
      </w:r>
      <w:r w:rsidRPr="00C9171B">
        <w:rPr>
          <w:rFonts w:hAnsi="BIZ UD明朝 Medium" w:hint="eastAsia"/>
        </w:rPr>
        <w:t>○○○○○○○○○○○○</w:t>
      </w:r>
      <w:r>
        <w:rPr>
          <w:rFonts w:hAnsi="BIZ UD明朝 Medium" w:hint="eastAsia"/>
        </w:rPr>
        <w:t>○</w:t>
      </w:r>
    </w:p>
    <w:p w:rsidR="00C9171B" w:rsidRPr="00C9171B" w:rsidRDefault="00C9171B" w:rsidP="00E625C3">
      <w:pPr>
        <w:spacing w:line="360" w:lineRule="exact"/>
        <w:ind w:leftChars="2000" w:left="4800"/>
        <w:rPr>
          <w:rFonts w:hAnsi="BIZ UD明朝 Medium"/>
        </w:rPr>
      </w:pPr>
      <w:r w:rsidRPr="00C9171B">
        <w:rPr>
          <w:rFonts w:hAnsi="BIZ UD明朝 Medium" w:hint="eastAsia"/>
        </w:rPr>
        <w:t>商号又は名称</w:t>
      </w:r>
      <w:r>
        <w:rPr>
          <w:rFonts w:hAnsi="BIZ UD明朝 Medium" w:hint="eastAsia"/>
        </w:rPr>
        <w:t xml:space="preserve">　</w:t>
      </w:r>
      <w:r w:rsidRPr="00C9171B">
        <w:rPr>
          <w:rFonts w:hAnsi="BIZ UD明朝 Medium" w:hint="eastAsia"/>
        </w:rPr>
        <w:t>○○○○○○○○</w:t>
      </w:r>
      <w:r>
        <w:rPr>
          <w:rFonts w:hAnsi="BIZ UD明朝 Medium" w:hint="eastAsia"/>
        </w:rPr>
        <w:t>○○</w:t>
      </w:r>
    </w:p>
    <w:p w:rsidR="00C9171B" w:rsidRPr="00C9171B" w:rsidRDefault="00C9171B" w:rsidP="00E625C3">
      <w:pPr>
        <w:spacing w:line="360" w:lineRule="exact"/>
        <w:ind w:leftChars="2000" w:left="4800"/>
        <w:rPr>
          <w:rFonts w:hAnsi="BIZ UD明朝 Medium"/>
        </w:rPr>
      </w:pPr>
      <w:r w:rsidRPr="00C9171B">
        <w:rPr>
          <w:rFonts w:hAnsi="BIZ UD明朝 Medium" w:hint="eastAsia"/>
        </w:rPr>
        <w:t>代表者職・氏名　○○○○</w:t>
      </w:r>
      <w:r>
        <w:rPr>
          <w:rFonts w:hAnsi="BIZ UD明朝 Medium" w:hint="eastAsia"/>
        </w:rPr>
        <w:t xml:space="preserve">　</w:t>
      </w:r>
      <w:r w:rsidRPr="00C9171B">
        <w:rPr>
          <w:rFonts w:hAnsi="BIZ UD明朝 Medium" w:hint="eastAsia"/>
        </w:rPr>
        <w:t>○○○○</w:t>
      </w:r>
    </w:p>
    <w:p w:rsidR="00C9171B" w:rsidRPr="00C9171B" w:rsidRDefault="00C9171B" w:rsidP="00E625C3">
      <w:pPr>
        <w:spacing w:line="360" w:lineRule="exact"/>
        <w:rPr>
          <w:rFonts w:hAnsi="BIZ UD明朝 Medium"/>
        </w:rPr>
      </w:pPr>
    </w:p>
    <w:p w:rsidR="00C9171B" w:rsidRDefault="00C9171B" w:rsidP="00E625C3">
      <w:pPr>
        <w:spacing w:line="360" w:lineRule="exact"/>
        <w:rPr>
          <w:rFonts w:hAnsi="BIZ UD明朝 Medium"/>
        </w:rPr>
      </w:pPr>
    </w:p>
    <w:p w:rsidR="00C9171B" w:rsidRDefault="00C9171B" w:rsidP="00E625C3">
      <w:pPr>
        <w:spacing w:line="360" w:lineRule="exact"/>
        <w:jc w:val="center"/>
        <w:rPr>
          <w:rFonts w:hAnsi="BIZ UD明朝 Medium"/>
        </w:rPr>
      </w:pPr>
      <w:r w:rsidRPr="00C9171B">
        <w:rPr>
          <w:rFonts w:hAnsi="BIZ UD明朝 Medium" w:hint="eastAsia"/>
        </w:rPr>
        <w:t>支社又は営業所等設置届出書</w:t>
      </w:r>
    </w:p>
    <w:p w:rsidR="00C9171B" w:rsidRPr="00C9171B" w:rsidRDefault="00C9171B" w:rsidP="00E625C3">
      <w:pPr>
        <w:spacing w:line="360" w:lineRule="exact"/>
        <w:rPr>
          <w:rFonts w:hAnsi="BIZ UD明朝 Medium"/>
        </w:rPr>
      </w:pPr>
    </w:p>
    <w:p w:rsidR="00C9171B" w:rsidRPr="00C9171B" w:rsidRDefault="00C9171B" w:rsidP="00E625C3">
      <w:pPr>
        <w:spacing w:line="360" w:lineRule="exact"/>
        <w:ind w:firstLineChars="100" w:firstLine="240"/>
        <w:rPr>
          <w:rFonts w:hAnsi="BIZ UD明朝 Medium"/>
        </w:rPr>
      </w:pPr>
      <w:r w:rsidRPr="00C9171B">
        <w:rPr>
          <w:rFonts w:hAnsi="BIZ UD明朝 Medium" w:hint="eastAsia"/>
        </w:rPr>
        <w:t>私は，高知市に支社又は営業所等を設置しま</w:t>
      </w:r>
      <w:r w:rsidR="00C7009B">
        <w:rPr>
          <w:rFonts w:hAnsi="BIZ UD明朝 Medium" w:hint="eastAsia"/>
        </w:rPr>
        <w:t>した</w:t>
      </w:r>
      <w:r w:rsidRPr="00C9171B">
        <w:rPr>
          <w:rFonts w:hAnsi="BIZ UD明朝 Medium" w:hint="eastAsia"/>
        </w:rPr>
        <w:t>ので，下記の事項を届出します。</w:t>
      </w:r>
    </w:p>
    <w:p w:rsidR="00C9171B" w:rsidRPr="00C9171B" w:rsidRDefault="00C9171B" w:rsidP="00E625C3">
      <w:pPr>
        <w:spacing w:line="360" w:lineRule="exact"/>
        <w:rPr>
          <w:rFonts w:hAnsi="BIZ UD明朝 Medium"/>
        </w:rPr>
      </w:pPr>
    </w:p>
    <w:p w:rsidR="00C9171B" w:rsidRPr="00C9171B" w:rsidRDefault="00C9171B" w:rsidP="00E625C3">
      <w:pPr>
        <w:spacing w:line="360" w:lineRule="exact"/>
        <w:jc w:val="center"/>
        <w:rPr>
          <w:rFonts w:hAnsi="BIZ UD明朝 Medium"/>
        </w:rPr>
      </w:pPr>
      <w:r w:rsidRPr="00C9171B">
        <w:rPr>
          <w:rFonts w:hAnsi="BIZ UD明朝 Medium" w:hint="eastAsia"/>
        </w:rPr>
        <w:t>記</w:t>
      </w:r>
    </w:p>
    <w:p w:rsidR="00C9171B" w:rsidRPr="00C9171B" w:rsidRDefault="00C9171B" w:rsidP="00E625C3">
      <w:pPr>
        <w:spacing w:line="360" w:lineRule="exact"/>
        <w:rPr>
          <w:rFonts w:hAnsi="BIZ UD明朝 Medium"/>
        </w:rPr>
      </w:pPr>
    </w:p>
    <w:p w:rsidR="00C9171B" w:rsidRPr="00C9171B" w:rsidRDefault="00C9171B" w:rsidP="00E625C3">
      <w:pPr>
        <w:spacing w:line="360" w:lineRule="exact"/>
        <w:ind w:left="240" w:hangingChars="100" w:hanging="240"/>
        <w:rPr>
          <w:rFonts w:hAnsi="BIZ UD明朝 Medium"/>
        </w:rPr>
      </w:pPr>
      <w:r w:rsidRPr="00C9171B">
        <w:rPr>
          <w:rFonts w:hAnsi="BIZ UD明朝 Medium" w:hint="eastAsia"/>
        </w:rPr>
        <w:t>１　支社又は営業所等の設置年月日</w:t>
      </w:r>
    </w:p>
    <w:p w:rsidR="00C9171B" w:rsidRPr="00C9171B" w:rsidRDefault="00C9171B" w:rsidP="00E625C3">
      <w:pPr>
        <w:spacing w:line="360" w:lineRule="exact"/>
        <w:ind w:leftChars="100" w:left="240" w:firstLineChars="100" w:firstLine="240"/>
        <w:rPr>
          <w:rFonts w:hAnsi="BIZ UD明朝 Medium"/>
        </w:rPr>
      </w:pPr>
      <w:r w:rsidRPr="00C9171B">
        <w:rPr>
          <w:rFonts w:hAnsi="BIZ UD明朝 Medium" w:hint="eastAsia"/>
        </w:rPr>
        <w:t>元号　　年　　月　　日</w:t>
      </w:r>
    </w:p>
    <w:p w:rsidR="00C9171B" w:rsidRPr="00C9171B" w:rsidRDefault="00C9171B" w:rsidP="00E625C3">
      <w:pPr>
        <w:spacing w:line="360" w:lineRule="exact"/>
        <w:rPr>
          <w:rFonts w:hAnsi="BIZ UD明朝 Medium"/>
        </w:rPr>
      </w:pPr>
    </w:p>
    <w:p w:rsidR="00C9171B" w:rsidRPr="00C9171B" w:rsidRDefault="00C9171B" w:rsidP="00E625C3">
      <w:pPr>
        <w:spacing w:line="360" w:lineRule="exact"/>
        <w:ind w:left="240" w:hangingChars="100" w:hanging="240"/>
        <w:rPr>
          <w:rFonts w:hAnsi="BIZ UD明朝 Medium"/>
        </w:rPr>
      </w:pPr>
      <w:r w:rsidRPr="00C9171B">
        <w:rPr>
          <w:rFonts w:hAnsi="BIZ UD明朝 Medium" w:hint="eastAsia"/>
        </w:rPr>
        <w:t>２　設置</w:t>
      </w:r>
      <w:r w:rsidR="007E18FC">
        <w:rPr>
          <w:rFonts w:hAnsi="BIZ UD明朝 Medium" w:hint="eastAsia"/>
        </w:rPr>
        <w:t>した</w:t>
      </w:r>
      <w:r w:rsidRPr="00C9171B">
        <w:rPr>
          <w:rFonts w:hAnsi="BIZ UD明朝 Medium" w:hint="eastAsia"/>
        </w:rPr>
        <w:t>支社又は営業所等の所在地</w:t>
      </w:r>
    </w:p>
    <w:p w:rsidR="00C9171B" w:rsidRPr="00C9171B" w:rsidRDefault="00C9171B" w:rsidP="00E625C3">
      <w:pPr>
        <w:spacing w:line="360" w:lineRule="exact"/>
        <w:ind w:leftChars="100" w:left="240" w:firstLineChars="100" w:firstLine="240"/>
        <w:rPr>
          <w:rFonts w:hAnsi="BIZ UD明朝 Medium"/>
        </w:rPr>
      </w:pPr>
      <w:r w:rsidRPr="00C9171B">
        <w:rPr>
          <w:rFonts w:hAnsi="BIZ UD明朝 Medium" w:hint="eastAsia"/>
        </w:rPr>
        <w:t>高知市○○○○○○</w:t>
      </w:r>
    </w:p>
    <w:p w:rsidR="00C9171B" w:rsidRPr="00C9171B" w:rsidRDefault="00C9171B" w:rsidP="00E625C3">
      <w:pPr>
        <w:spacing w:line="360" w:lineRule="exact"/>
        <w:rPr>
          <w:rFonts w:hAnsi="BIZ UD明朝 Medium"/>
        </w:rPr>
      </w:pPr>
    </w:p>
    <w:p w:rsidR="00C9171B" w:rsidRPr="00C9171B" w:rsidRDefault="00C9171B" w:rsidP="00E625C3">
      <w:pPr>
        <w:spacing w:line="360" w:lineRule="exact"/>
        <w:ind w:left="240" w:hangingChars="100" w:hanging="240"/>
        <w:rPr>
          <w:rFonts w:hAnsi="BIZ UD明朝 Medium"/>
        </w:rPr>
      </w:pPr>
      <w:r w:rsidRPr="00C9171B">
        <w:rPr>
          <w:rFonts w:hAnsi="BIZ UD明朝 Medium" w:hint="eastAsia"/>
        </w:rPr>
        <w:t>３　設置</w:t>
      </w:r>
      <w:r w:rsidR="007E18FC">
        <w:rPr>
          <w:rFonts w:hAnsi="BIZ UD明朝 Medium" w:hint="eastAsia"/>
        </w:rPr>
        <w:t>した</w:t>
      </w:r>
      <w:r w:rsidRPr="00C9171B">
        <w:rPr>
          <w:rFonts w:hAnsi="BIZ UD明朝 Medium" w:hint="eastAsia"/>
        </w:rPr>
        <w:t>支社又は営業所等において協定締結権限等一定の代理権を付与されている従業員の職名及び氏名</w:t>
      </w:r>
      <w:r w:rsidR="003D1E16">
        <w:rPr>
          <w:rStyle w:val="affff5"/>
          <w:rFonts w:hAnsi="BIZ UD明朝 Medium"/>
        </w:rPr>
        <w:footnoteReference w:id="1"/>
      </w:r>
    </w:p>
    <w:p w:rsidR="00C9171B" w:rsidRDefault="00C9171B" w:rsidP="00E625C3">
      <w:pPr>
        <w:spacing w:line="360" w:lineRule="exact"/>
        <w:ind w:leftChars="100" w:left="600" w:hangingChars="150" w:hanging="360"/>
        <w:rPr>
          <w:rFonts w:hAnsi="BIZ UD明朝 Medium"/>
        </w:rPr>
      </w:pPr>
      <w:r w:rsidRPr="00C9171B">
        <w:rPr>
          <w:rFonts w:hAnsi="BIZ UD明朝 Medium" w:hint="eastAsia"/>
        </w:rPr>
        <w:t>(1)　職名</w:t>
      </w:r>
    </w:p>
    <w:p w:rsidR="00C9171B" w:rsidRPr="00C9171B" w:rsidRDefault="00C9171B" w:rsidP="00E625C3">
      <w:pPr>
        <w:spacing w:line="360" w:lineRule="exact"/>
        <w:ind w:leftChars="250" w:left="600" w:firstLineChars="100" w:firstLine="240"/>
        <w:rPr>
          <w:rFonts w:hAnsi="BIZ UD明朝 Medium"/>
        </w:rPr>
      </w:pPr>
      <w:r w:rsidRPr="00C9171B">
        <w:rPr>
          <w:rFonts w:hAnsi="BIZ UD明朝 Medium" w:hint="eastAsia"/>
        </w:rPr>
        <w:t>○○○○</w:t>
      </w:r>
    </w:p>
    <w:p w:rsidR="00C9171B" w:rsidRDefault="00C9171B" w:rsidP="00E625C3">
      <w:pPr>
        <w:spacing w:line="360" w:lineRule="exact"/>
        <w:ind w:leftChars="100" w:left="600" w:hangingChars="150" w:hanging="360"/>
        <w:rPr>
          <w:rFonts w:hAnsi="BIZ UD明朝 Medium"/>
        </w:rPr>
      </w:pPr>
      <w:r w:rsidRPr="00C9171B">
        <w:rPr>
          <w:rFonts w:hAnsi="BIZ UD明朝 Medium" w:hint="eastAsia"/>
        </w:rPr>
        <w:t>(2)　氏名</w:t>
      </w:r>
    </w:p>
    <w:p w:rsidR="00C9171B" w:rsidRPr="00C9171B" w:rsidRDefault="00C9171B" w:rsidP="00E625C3">
      <w:pPr>
        <w:spacing w:line="360" w:lineRule="exact"/>
        <w:ind w:leftChars="250" w:left="600" w:firstLineChars="100" w:firstLine="240"/>
        <w:rPr>
          <w:rFonts w:hAnsi="BIZ UD明朝 Medium"/>
        </w:rPr>
      </w:pPr>
      <w:r w:rsidRPr="00C9171B">
        <w:rPr>
          <w:rFonts w:hAnsi="BIZ UD明朝 Medium" w:hint="eastAsia"/>
        </w:rPr>
        <w:t>○○○○</w:t>
      </w:r>
    </w:p>
    <w:p w:rsidR="00C9171B" w:rsidRPr="00C9171B" w:rsidRDefault="00C9171B" w:rsidP="00E625C3">
      <w:pPr>
        <w:spacing w:line="360" w:lineRule="exact"/>
        <w:rPr>
          <w:rFonts w:hAnsi="BIZ UD明朝 Medium"/>
        </w:rPr>
      </w:pPr>
    </w:p>
    <w:p w:rsidR="00C9171B" w:rsidRPr="00C9171B" w:rsidRDefault="00C9171B" w:rsidP="00E625C3">
      <w:pPr>
        <w:spacing w:line="360" w:lineRule="exact"/>
        <w:ind w:left="240" w:hangingChars="100" w:hanging="240"/>
        <w:rPr>
          <w:rFonts w:hAnsi="BIZ UD明朝 Medium"/>
        </w:rPr>
      </w:pPr>
      <w:r w:rsidRPr="00C9171B">
        <w:rPr>
          <w:rFonts w:hAnsi="BIZ UD明朝 Medium" w:hint="eastAsia"/>
        </w:rPr>
        <w:t>４　添付書類</w:t>
      </w:r>
    </w:p>
    <w:p w:rsidR="00C9171B" w:rsidRPr="00C9171B" w:rsidRDefault="00C9171B" w:rsidP="00E625C3">
      <w:pPr>
        <w:spacing w:line="360" w:lineRule="exact"/>
        <w:ind w:leftChars="100" w:left="600" w:hangingChars="150" w:hanging="360"/>
        <w:rPr>
          <w:rFonts w:hAnsi="BIZ UD明朝 Medium"/>
        </w:rPr>
      </w:pPr>
      <w:r w:rsidRPr="00C9171B">
        <w:rPr>
          <w:rFonts w:hAnsi="BIZ UD明朝 Medium" w:hint="eastAsia"/>
        </w:rPr>
        <w:t>(1)　高知県に届出済みの「法人の設立（支店等設置）・解散等の届出書」控え</w:t>
      </w:r>
    </w:p>
    <w:p w:rsidR="00FF4990" w:rsidRPr="00FF4990" w:rsidRDefault="00C9171B" w:rsidP="009E2858">
      <w:pPr>
        <w:spacing w:line="360" w:lineRule="exact"/>
        <w:ind w:leftChars="100" w:left="600" w:hangingChars="150" w:hanging="360"/>
        <w:rPr>
          <w:rFonts w:hAnsi="BIZ UD明朝 Medium"/>
        </w:rPr>
      </w:pPr>
      <w:r w:rsidRPr="00C9171B">
        <w:rPr>
          <w:rFonts w:hAnsi="BIZ UD明朝 Medium" w:hint="eastAsia"/>
        </w:rPr>
        <w:t>(2)　高知市に届出済みの「法人の設立（支店等設置）・解散等の届出書」控え</w:t>
      </w:r>
    </w:p>
    <w:sectPr w:rsidR="00FF4990" w:rsidRPr="00FF4990" w:rsidSect="00D03E47">
      <w:pgSz w:w="11906" w:h="16838" w:code="9"/>
      <w:pgMar w:top="1418" w:right="1418" w:bottom="1418" w:left="1418" w:header="1418" w:footer="1418" w:gutter="0"/>
      <w:cols w:space="425"/>
      <w:docGrid w:linePitch="326" w:charSpace="-37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E16" w:rsidRDefault="003D1E16" w:rsidP="003D1E16">
      <w:r>
        <w:separator/>
      </w:r>
    </w:p>
  </w:endnote>
  <w:endnote w:type="continuationSeparator" w:id="0">
    <w:p w:rsidR="003D1E16" w:rsidRDefault="003D1E16" w:rsidP="003D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E16" w:rsidRDefault="003D1E16" w:rsidP="003D1E16">
      <w:r>
        <w:separator/>
      </w:r>
    </w:p>
  </w:footnote>
  <w:footnote w:type="continuationSeparator" w:id="0">
    <w:p w:rsidR="003D1E16" w:rsidRDefault="003D1E16" w:rsidP="003D1E16">
      <w:r>
        <w:continuationSeparator/>
      </w:r>
    </w:p>
  </w:footnote>
  <w:footnote w:id="1">
    <w:p w:rsidR="003D1E16" w:rsidRDefault="003D1E16">
      <w:pPr>
        <w:pStyle w:val="affff3"/>
      </w:pPr>
      <w:r>
        <w:rPr>
          <w:rStyle w:val="affff5"/>
        </w:rPr>
        <w:footnoteRef/>
      </w:r>
      <w:r>
        <w:t xml:space="preserve"> </w:t>
      </w:r>
      <w:r w:rsidR="0008468E" w:rsidRPr="0008468E">
        <w:rPr>
          <w:rFonts w:hint="eastAsia"/>
          <w:sz w:val="20"/>
          <w:szCs w:val="20"/>
        </w:rPr>
        <w:t>管理運営施設における事故等の緊急時に，本市との協議や事故等への対応を速やかに行い，市民の施設利用等への影響を最小限に抑えることを目的として配置を求めるものです。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en-US" w:vendorID="64" w:dllVersion="131078" w:nlCheck="1" w:checkStyle="1"/>
  <w:activeWritingStyle w:appName="MSWord" w:lang="ja-JP" w:vendorID="64" w:dllVersion="131078" w:nlCheck="1" w:checkStyle="1"/>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840"/>
  <w:drawingGridHorizontalSpacing w:val="111"/>
  <w:drawingGridVerticalSpacing w:val="163"/>
  <w:displayHorizontalDrawingGridEvery w:val="2"/>
  <w:displayVerticalDrawingGridEvery w:val="2"/>
  <w:noPunctuationKerning/>
  <w:characterSpacingControl w:val="doNotCompress"/>
  <w:noLineBreaksAfter w:lang="ja-JP" w:val="$([\{£¥‘“〈《「『【〔＄（［｛｢￡￥"/>
  <w:noLineBreaksBefore w:lang="ja-JP" w:val="!%),.:;?]}¢°’”‰′″℃、。々〉》」』】〕っ゛゜ゝゞ・ーヽヾ！％），．：；？］｝｡｣､･ﾞﾟ￠"/>
  <w:hdrShapeDefaults>
    <o:shapedefaults v:ext="edit" spidmax="1638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71B"/>
    <w:rsid w:val="00000363"/>
    <w:rsid w:val="0000421E"/>
    <w:rsid w:val="0005340E"/>
    <w:rsid w:val="0007418C"/>
    <w:rsid w:val="00080DD5"/>
    <w:rsid w:val="0008468E"/>
    <w:rsid w:val="0008762E"/>
    <w:rsid w:val="00087DF4"/>
    <w:rsid w:val="00095205"/>
    <w:rsid w:val="000B1D6C"/>
    <w:rsid w:val="00107D74"/>
    <w:rsid w:val="00116512"/>
    <w:rsid w:val="00134810"/>
    <w:rsid w:val="00155174"/>
    <w:rsid w:val="001867F4"/>
    <w:rsid w:val="001B6CB5"/>
    <w:rsid w:val="001C642B"/>
    <w:rsid w:val="001D1641"/>
    <w:rsid w:val="001E25D7"/>
    <w:rsid w:val="00211A64"/>
    <w:rsid w:val="00224586"/>
    <w:rsid w:val="00227EA6"/>
    <w:rsid w:val="00250393"/>
    <w:rsid w:val="00250EE6"/>
    <w:rsid w:val="00263F97"/>
    <w:rsid w:val="00267563"/>
    <w:rsid w:val="002A10BC"/>
    <w:rsid w:val="002C689E"/>
    <w:rsid w:val="002E21DA"/>
    <w:rsid w:val="00300A53"/>
    <w:rsid w:val="003141DB"/>
    <w:rsid w:val="003204F0"/>
    <w:rsid w:val="003500ED"/>
    <w:rsid w:val="00377541"/>
    <w:rsid w:val="003B12C1"/>
    <w:rsid w:val="003B57E8"/>
    <w:rsid w:val="003C53A2"/>
    <w:rsid w:val="003D1E16"/>
    <w:rsid w:val="003D6BE2"/>
    <w:rsid w:val="003D79D7"/>
    <w:rsid w:val="003E639B"/>
    <w:rsid w:val="004652EB"/>
    <w:rsid w:val="004A28D5"/>
    <w:rsid w:val="004A573A"/>
    <w:rsid w:val="004D0530"/>
    <w:rsid w:val="004D0B7B"/>
    <w:rsid w:val="004D376B"/>
    <w:rsid w:val="004E7B0E"/>
    <w:rsid w:val="00514767"/>
    <w:rsid w:val="00537CE4"/>
    <w:rsid w:val="005732DD"/>
    <w:rsid w:val="00574143"/>
    <w:rsid w:val="00575BE9"/>
    <w:rsid w:val="00584E60"/>
    <w:rsid w:val="00585481"/>
    <w:rsid w:val="005901FA"/>
    <w:rsid w:val="00595B6C"/>
    <w:rsid w:val="005B3562"/>
    <w:rsid w:val="005C0F49"/>
    <w:rsid w:val="005D7AEF"/>
    <w:rsid w:val="005F6694"/>
    <w:rsid w:val="0060325F"/>
    <w:rsid w:val="0061458D"/>
    <w:rsid w:val="0063184E"/>
    <w:rsid w:val="0064155B"/>
    <w:rsid w:val="00656FBF"/>
    <w:rsid w:val="006763DF"/>
    <w:rsid w:val="00682542"/>
    <w:rsid w:val="00684BC9"/>
    <w:rsid w:val="00685D25"/>
    <w:rsid w:val="006A55F8"/>
    <w:rsid w:val="006B434A"/>
    <w:rsid w:val="006E7520"/>
    <w:rsid w:val="007058A8"/>
    <w:rsid w:val="007075AF"/>
    <w:rsid w:val="00735EE1"/>
    <w:rsid w:val="00763FC7"/>
    <w:rsid w:val="007678DD"/>
    <w:rsid w:val="00775974"/>
    <w:rsid w:val="00787911"/>
    <w:rsid w:val="007879AD"/>
    <w:rsid w:val="00787D60"/>
    <w:rsid w:val="00795B5B"/>
    <w:rsid w:val="007A73B6"/>
    <w:rsid w:val="007B781E"/>
    <w:rsid w:val="007C5D3F"/>
    <w:rsid w:val="007D55C7"/>
    <w:rsid w:val="007E14B7"/>
    <w:rsid w:val="007E18FC"/>
    <w:rsid w:val="00813267"/>
    <w:rsid w:val="00832B3F"/>
    <w:rsid w:val="008478BC"/>
    <w:rsid w:val="008C06B3"/>
    <w:rsid w:val="008D3E37"/>
    <w:rsid w:val="00902F50"/>
    <w:rsid w:val="00905573"/>
    <w:rsid w:val="0091208C"/>
    <w:rsid w:val="009255F0"/>
    <w:rsid w:val="00933E13"/>
    <w:rsid w:val="009368D4"/>
    <w:rsid w:val="009734BC"/>
    <w:rsid w:val="00992030"/>
    <w:rsid w:val="009D057E"/>
    <w:rsid w:val="009E2858"/>
    <w:rsid w:val="009E48FF"/>
    <w:rsid w:val="009F6D81"/>
    <w:rsid w:val="00A32461"/>
    <w:rsid w:val="00A324B1"/>
    <w:rsid w:val="00A52C3E"/>
    <w:rsid w:val="00A572A5"/>
    <w:rsid w:val="00A61F10"/>
    <w:rsid w:val="00A6581D"/>
    <w:rsid w:val="00AB5ABD"/>
    <w:rsid w:val="00B4001C"/>
    <w:rsid w:val="00B708D5"/>
    <w:rsid w:val="00B95F6E"/>
    <w:rsid w:val="00BB0743"/>
    <w:rsid w:val="00BB09F9"/>
    <w:rsid w:val="00BC27EB"/>
    <w:rsid w:val="00BD0629"/>
    <w:rsid w:val="00BD4762"/>
    <w:rsid w:val="00BD74E5"/>
    <w:rsid w:val="00BE0FD3"/>
    <w:rsid w:val="00BE2856"/>
    <w:rsid w:val="00BF382F"/>
    <w:rsid w:val="00C13AF2"/>
    <w:rsid w:val="00C23955"/>
    <w:rsid w:val="00C3780A"/>
    <w:rsid w:val="00C40065"/>
    <w:rsid w:val="00C7009B"/>
    <w:rsid w:val="00C754BD"/>
    <w:rsid w:val="00C82368"/>
    <w:rsid w:val="00C9171B"/>
    <w:rsid w:val="00CA0337"/>
    <w:rsid w:val="00CB4E33"/>
    <w:rsid w:val="00CD6285"/>
    <w:rsid w:val="00D03E47"/>
    <w:rsid w:val="00D17E4B"/>
    <w:rsid w:val="00D26469"/>
    <w:rsid w:val="00D35645"/>
    <w:rsid w:val="00D35CF0"/>
    <w:rsid w:val="00D478B3"/>
    <w:rsid w:val="00D66EDA"/>
    <w:rsid w:val="00D71AE5"/>
    <w:rsid w:val="00D8085D"/>
    <w:rsid w:val="00D839D4"/>
    <w:rsid w:val="00D8729F"/>
    <w:rsid w:val="00DA7FB6"/>
    <w:rsid w:val="00DB08C1"/>
    <w:rsid w:val="00DB5294"/>
    <w:rsid w:val="00DD1F37"/>
    <w:rsid w:val="00DD2999"/>
    <w:rsid w:val="00DD765A"/>
    <w:rsid w:val="00DF0A15"/>
    <w:rsid w:val="00DF18DB"/>
    <w:rsid w:val="00E25C61"/>
    <w:rsid w:val="00E32C07"/>
    <w:rsid w:val="00E349BB"/>
    <w:rsid w:val="00E3597F"/>
    <w:rsid w:val="00E45A95"/>
    <w:rsid w:val="00E54B4F"/>
    <w:rsid w:val="00E625C3"/>
    <w:rsid w:val="00E85D1F"/>
    <w:rsid w:val="00E97300"/>
    <w:rsid w:val="00EA71D2"/>
    <w:rsid w:val="00EB7BF0"/>
    <w:rsid w:val="00EC2932"/>
    <w:rsid w:val="00ED6ADF"/>
    <w:rsid w:val="00ED7DF5"/>
    <w:rsid w:val="00EF7181"/>
    <w:rsid w:val="00F067A6"/>
    <w:rsid w:val="00F15781"/>
    <w:rsid w:val="00F31EE1"/>
    <w:rsid w:val="00F3655D"/>
    <w:rsid w:val="00F42911"/>
    <w:rsid w:val="00F504E5"/>
    <w:rsid w:val="00F6159A"/>
    <w:rsid w:val="00F93339"/>
    <w:rsid w:val="00FB58D1"/>
    <w:rsid w:val="00FC1DA6"/>
    <w:rsid w:val="00FC3222"/>
    <w:rsid w:val="00FC3B62"/>
    <w:rsid w:val="00FE37CD"/>
    <w:rsid w:val="00FE5D74"/>
    <w:rsid w:val="00FF499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2BD73C60-1247-4A6F-BE2C-9922983C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Z UD明朝 Medium" w:eastAsia="BIZ UD明朝 Medium" w:hAnsi="Century" w:cs="Times New Roman"/>
        <w:sz w:val="24"/>
        <w:szCs w:val="24"/>
        <w:lang w:val="en-US" w:eastAsia="ja-JP" w:bidi="ar-SA"/>
      </w:rPr>
    </w:rPrDefault>
    <w:pPrDefault>
      <w:pPr>
        <w:jc w:val="both"/>
      </w:pPr>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uiPriority="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D0B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帯見出し１"/>
    <w:basedOn w:val="a"/>
    <w:link w:val="a4"/>
    <w:autoRedefine/>
    <w:qFormat/>
    <w:rsid w:val="001867F4"/>
    <w:pPr>
      <w:pBdr>
        <w:top w:val="double" w:sz="4" w:space="1" w:color="auto"/>
        <w:left w:val="double" w:sz="4" w:space="4" w:color="auto"/>
        <w:bottom w:val="double" w:sz="4" w:space="1" w:color="auto"/>
        <w:right w:val="double" w:sz="4" w:space="4" w:color="auto"/>
        <w:between w:val="single" w:sz="4" w:space="1" w:color="auto"/>
        <w:bar w:val="single" w:sz="4" w:color="auto"/>
      </w:pBdr>
      <w:kinsoku w:val="0"/>
      <w:overflowPunct w:val="0"/>
      <w:autoSpaceDE w:val="0"/>
      <w:autoSpaceDN w:val="0"/>
      <w:outlineLvl w:val="0"/>
    </w:pPr>
    <w:rPr>
      <w:rFonts w:ascii="BIZ UDゴシック" w:eastAsia="BIZ UDゴシック" w:hAnsi="BIZ UDゴシック"/>
    </w:rPr>
  </w:style>
  <w:style w:type="character" w:customStyle="1" w:styleId="a4">
    <w:name w:val="帯見出し１ (文字)"/>
    <w:basedOn w:val="a0"/>
    <w:link w:val="a3"/>
    <w:rsid w:val="001867F4"/>
    <w:rPr>
      <w:rFonts w:ascii="BIZ UDゴシック" w:eastAsia="BIZ UDゴシック" w:hAnsi="BIZ UDゴシック"/>
    </w:rPr>
  </w:style>
  <w:style w:type="paragraph" w:customStyle="1" w:styleId="a5">
    <w:name w:val="帯見出し２"/>
    <w:basedOn w:val="a"/>
    <w:link w:val="a6"/>
    <w:autoRedefine/>
    <w:qFormat/>
    <w:rsid w:val="001867F4"/>
    <w:pPr>
      <w:pBdr>
        <w:bottom w:val="double" w:sz="4" w:space="1" w:color="auto"/>
      </w:pBdr>
      <w:kinsoku w:val="0"/>
      <w:overflowPunct w:val="0"/>
      <w:autoSpaceDE w:val="0"/>
      <w:autoSpaceDN w:val="0"/>
      <w:outlineLvl w:val="1"/>
    </w:pPr>
    <w:rPr>
      <w:rFonts w:ascii="BIZ UDゴシック" w:eastAsia="BIZ UDゴシック" w:hAnsi="BIZ UDゴシック"/>
    </w:rPr>
  </w:style>
  <w:style w:type="character" w:customStyle="1" w:styleId="a6">
    <w:name w:val="帯見出し２ (文字)"/>
    <w:basedOn w:val="a0"/>
    <w:link w:val="a5"/>
    <w:rsid w:val="001867F4"/>
    <w:rPr>
      <w:rFonts w:ascii="BIZ UDゴシック" w:eastAsia="BIZ UDゴシック" w:hAnsi="BIZ UDゴシック"/>
    </w:rPr>
  </w:style>
  <w:style w:type="paragraph" w:customStyle="1" w:styleId="a7">
    <w:name w:val="帯見出し３"/>
    <w:basedOn w:val="a"/>
    <w:link w:val="a8"/>
    <w:autoRedefine/>
    <w:qFormat/>
    <w:rsid w:val="001867F4"/>
    <w:pPr>
      <w:pBdr>
        <w:top w:val="single" w:sz="4" w:space="1" w:color="auto"/>
        <w:left w:val="single" w:sz="4" w:space="4" w:color="auto"/>
        <w:bottom w:val="single" w:sz="4" w:space="1" w:color="auto"/>
        <w:right w:val="single" w:sz="4" w:space="4" w:color="auto"/>
      </w:pBdr>
      <w:kinsoku w:val="0"/>
      <w:overflowPunct w:val="0"/>
      <w:autoSpaceDE w:val="0"/>
      <w:autoSpaceDN w:val="0"/>
      <w:outlineLvl w:val="2"/>
    </w:pPr>
    <w:rPr>
      <w:rFonts w:ascii="BIZ UDゴシック" w:eastAsia="BIZ UDゴシック" w:hAnsi="BIZ UDゴシック"/>
    </w:rPr>
  </w:style>
  <w:style w:type="character" w:customStyle="1" w:styleId="a8">
    <w:name w:val="帯見出し３ (文字)"/>
    <w:basedOn w:val="a0"/>
    <w:link w:val="a7"/>
    <w:rsid w:val="001867F4"/>
    <w:rPr>
      <w:rFonts w:ascii="BIZ UDゴシック" w:eastAsia="BIZ UDゴシック" w:hAnsi="BIZ UDゴシック"/>
    </w:rPr>
  </w:style>
  <w:style w:type="paragraph" w:customStyle="1" w:styleId="a9">
    <w:name w:val="１_インデックス"/>
    <w:basedOn w:val="a"/>
    <w:link w:val="aa"/>
    <w:autoRedefine/>
    <w:qFormat/>
    <w:rsid w:val="001867F4"/>
    <w:pPr>
      <w:kinsoku w:val="0"/>
      <w:wordWrap w:val="0"/>
      <w:autoSpaceDE w:val="0"/>
      <w:autoSpaceDN w:val="0"/>
      <w:adjustRightInd w:val="0"/>
      <w:snapToGrid w:val="0"/>
      <w:ind w:left="100" w:hangingChars="100" w:hanging="100"/>
      <w:textAlignment w:val="center"/>
      <w:outlineLvl w:val="0"/>
    </w:pPr>
    <w:rPr>
      <w:rFonts w:ascii="BIZ UDゴシック" w:eastAsia="BIZ UDゴシック" w:hAnsi="BIZ UDゴシック"/>
      <w:b/>
      <w:szCs w:val="22"/>
    </w:rPr>
  </w:style>
  <w:style w:type="character" w:customStyle="1" w:styleId="aa">
    <w:name w:val="１_インデックス (文字)"/>
    <w:basedOn w:val="a0"/>
    <w:link w:val="a9"/>
    <w:rsid w:val="001867F4"/>
    <w:rPr>
      <w:rFonts w:ascii="BIZ UDゴシック" w:eastAsia="BIZ UDゴシック" w:hAnsi="BIZ UDゴシック"/>
      <w:b/>
      <w:szCs w:val="22"/>
    </w:rPr>
  </w:style>
  <w:style w:type="paragraph" w:customStyle="1" w:styleId="ab">
    <w:name w:val="１_本文"/>
    <w:basedOn w:val="a"/>
    <w:link w:val="ac"/>
    <w:autoRedefine/>
    <w:qFormat/>
    <w:rsid w:val="001867F4"/>
    <w:pPr>
      <w:autoSpaceDE w:val="0"/>
      <w:autoSpaceDN w:val="0"/>
      <w:adjustRightInd w:val="0"/>
      <w:snapToGrid w:val="0"/>
      <w:ind w:leftChars="100" w:left="222" w:firstLineChars="100" w:firstLine="222"/>
      <w:textAlignment w:val="center"/>
    </w:pPr>
    <w:rPr>
      <w:rFonts w:hAnsi="ＭＳ 明朝"/>
      <w:szCs w:val="22"/>
    </w:rPr>
  </w:style>
  <w:style w:type="character" w:customStyle="1" w:styleId="ac">
    <w:name w:val="１_本文 (文字)"/>
    <w:basedOn w:val="a0"/>
    <w:link w:val="ab"/>
    <w:rsid w:val="001867F4"/>
    <w:rPr>
      <w:rFonts w:hAnsi="ＭＳ 明朝"/>
      <w:szCs w:val="22"/>
    </w:rPr>
  </w:style>
  <w:style w:type="paragraph" w:customStyle="1" w:styleId="1">
    <w:name w:val="(1)_インデックス"/>
    <w:basedOn w:val="a"/>
    <w:link w:val="10"/>
    <w:autoRedefine/>
    <w:qFormat/>
    <w:rsid w:val="001867F4"/>
    <w:pPr>
      <w:autoSpaceDE w:val="0"/>
      <w:autoSpaceDN w:val="0"/>
      <w:adjustRightInd w:val="0"/>
      <w:snapToGrid w:val="0"/>
      <w:ind w:leftChars="100" w:left="250" w:hangingChars="150" w:hanging="150"/>
      <w:textAlignment w:val="center"/>
      <w:outlineLvl w:val="1"/>
    </w:pPr>
    <w:rPr>
      <w:szCs w:val="22"/>
    </w:rPr>
  </w:style>
  <w:style w:type="character" w:customStyle="1" w:styleId="10">
    <w:name w:val="(1)_インデックス (文字)"/>
    <w:basedOn w:val="a0"/>
    <w:link w:val="1"/>
    <w:rsid w:val="001867F4"/>
    <w:rPr>
      <w:szCs w:val="22"/>
    </w:rPr>
  </w:style>
  <w:style w:type="paragraph" w:customStyle="1" w:styleId="11">
    <w:name w:val="(1)_本文"/>
    <w:basedOn w:val="a"/>
    <w:link w:val="12"/>
    <w:autoRedefine/>
    <w:qFormat/>
    <w:rsid w:val="001867F4"/>
    <w:pPr>
      <w:kinsoku w:val="0"/>
      <w:wordWrap w:val="0"/>
      <w:overflowPunct w:val="0"/>
      <w:autoSpaceDE w:val="0"/>
      <w:autoSpaceDN w:val="0"/>
      <w:adjustRightInd w:val="0"/>
      <w:snapToGrid w:val="0"/>
      <w:ind w:leftChars="250" w:left="554" w:firstLineChars="100" w:firstLine="222"/>
      <w:textAlignment w:val="center"/>
    </w:pPr>
    <w:rPr>
      <w:szCs w:val="22"/>
    </w:rPr>
  </w:style>
  <w:style w:type="character" w:customStyle="1" w:styleId="12">
    <w:name w:val="(1)_本文 (文字)"/>
    <w:basedOn w:val="a0"/>
    <w:link w:val="11"/>
    <w:rsid w:val="001867F4"/>
    <w:rPr>
      <w:szCs w:val="22"/>
    </w:rPr>
  </w:style>
  <w:style w:type="paragraph" w:customStyle="1" w:styleId="100">
    <w:name w:val="(10)_インデックス"/>
    <w:basedOn w:val="1"/>
    <w:link w:val="101"/>
    <w:autoRedefine/>
    <w:qFormat/>
    <w:rsid w:val="001867F4"/>
    <w:pPr>
      <w:ind w:left="300" w:hangingChars="200" w:hanging="200"/>
    </w:pPr>
  </w:style>
  <w:style w:type="character" w:customStyle="1" w:styleId="101">
    <w:name w:val="(10)_インデックス (文字)"/>
    <w:basedOn w:val="10"/>
    <w:link w:val="100"/>
    <w:rsid w:val="001867F4"/>
    <w:rPr>
      <w:szCs w:val="22"/>
    </w:rPr>
  </w:style>
  <w:style w:type="paragraph" w:customStyle="1" w:styleId="102">
    <w:name w:val="(10)_本文"/>
    <w:basedOn w:val="11"/>
    <w:link w:val="103"/>
    <w:autoRedefine/>
    <w:qFormat/>
    <w:rsid w:val="001867F4"/>
    <w:pPr>
      <w:ind w:leftChars="300" w:left="300" w:firstLine="100"/>
    </w:pPr>
    <w:rPr>
      <w:rFonts w:hAnsi="ＭＳ 明朝"/>
    </w:rPr>
  </w:style>
  <w:style w:type="character" w:customStyle="1" w:styleId="103">
    <w:name w:val="(10)_本文 (文字)"/>
    <w:basedOn w:val="12"/>
    <w:link w:val="102"/>
    <w:rsid w:val="001867F4"/>
    <w:rPr>
      <w:rFonts w:hAnsi="ＭＳ 明朝"/>
      <w:szCs w:val="22"/>
    </w:rPr>
  </w:style>
  <w:style w:type="paragraph" w:customStyle="1" w:styleId="ad">
    <w:name w:val="(ア)_インデックス"/>
    <w:basedOn w:val="a"/>
    <w:link w:val="ae"/>
    <w:autoRedefine/>
    <w:qFormat/>
    <w:rsid w:val="001867F4"/>
    <w:pPr>
      <w:autoSpaceDE w:val="0"/>
      <w:autoSpaceDN w:val="0"/>
      <w:adjustRightInd w:val="0"/>
      <w:snapToGrid w:val="0"/>
      <w:ind w:leftChars="350" w:left="550" w:hangingChars="200" w:hanging="200"/>
      <w:textAlignment w:val="center"/>
      <w:outlineLvl w:val="3"/>
    </w:pPr>
    <w:rPr>
      <w:szCs w:val="22"/>
    </w:rPr>
  </w:style>
  <w:style w:type="character" w:customStyle="1" w:styleId="ae">
    <w:name w:val="(ア)_インデックス (文字)"/>
    <w:basedOn w:val="a0"/>
    <w:link w:val="ad"/>
    <w:rsid w:val="001867F4"/>
    <w:rPr>
      <w:szCs w:val="22"/>
    </w:rPr>
  </w:style>
  <w:style w:type="paragraph" w:customStyle="1" w:styleId="af">
    <w:name w:val="ア_インデックス"/>
    <w:basedOn w:val="a"/>
    <w:link w:val="af0"/>
    <w:autoRedefine/>
    <w:qFormat/>
    <w:rsid w:val="001867F4"/>
    <w:pPr>
      <w:autoSpaceDE w:val="0"/>
      <w:autoSpaceDN w:val="0"/>
      <w:adjustRightInd w:val="0"/>
      <w:snapToGrid w:val="0"/>
      <w:ind w:leftChars="250" w:left="350" w:hangingChars="100" w:hanging="100"/>
      <w:textAlignment w:val="center"/>
      <w:outlineLvl w:val="2"/>
    </w:pPr>
    <w:rPr>
      <w:szCs w:val="22"/>
    </w:rPr>
  </w:style>
  <w:style w:type="character" w:customStyle="1" w:styleId="af0">
    <w:name w:val="ア_インデックス (文字)"/>
    <w:basedOn w:val="a0"/>
    <w:link w:val="af"/>
    <w:rsid w:val="001867F4"/>
    <w:rPr>
      <w:szCs w:val="22"/>
    </w:rPr>
  </w:style>
  <w:style w:type="paragraph" w:customStyle="1" w:styleId="af1">
    <w:name w:val="ａ_インデックス"/>
    <w:basedOn w:val="a"/>
    <w:link w:val="af2"/>
    <w:autoRedefine/>
    <w:qFormat/>
    <w:rsid w:val="007678DD"/>
    <w:pPr>
      <w:autoSpaceDE w:val="0"/>
      <w:autoSpaceDN w:val="0"/>
      <w:adjustRightInd w:val="0"/>
      <w:snapToGrid w:val="0"/>
      <w:ind w:leftChars="500" w:left="600" w:hangingChars="100" w:hanging="100"/>
      <w:textAlignment w:val="center"/>
      <w:outlineLvl w:val="4"/>
    </w:pPr>
    <w:rPr>
      <w:szCs w:val="22"/>
    </w:rPr>
  </w:style>
  <w:style w:type="character" w:customStyle="1" w:styleId="af2">
    <w:name w:val="ａ_インデックス (文字)"/>
    <w:basedOn w:val="a0"/>
    <w:link w:val="af1"/>
    <w:rsid w:val="007678DD"/>
    <w:rPr>
      <w:szCs w:val="22"/>
    </w:rPr>
  </w:style>
  <w:style w:type="paragraph" w:customStyle="1" w:styleId="af3">
    <w:name w:val="(a)_インデックス"/>
    <w:basedOn w:val="a"/>
    <w:link w:val="af4"/>
    <w:autoRedefine/>
    <w:qFormat/>
    <w:rsid w:val="001867F4"/>
    <w:pPr>
      <w:autoSpaceDE w:val="0"/>
      <w:autoSpaceDN w:val="0"/>
      <w:adjustRightInd w:val="0"/>
      <w:snapToGrid w:val="0"/>
      <w:ind w:leftChars="600" w:left="750" w:hangingChars="150" w:hanging="150"/>
      <w:textAlignment w:val="center"/>
      <w:outlineLvl w:val="5"/>
    </w:pPr>
    <w:rPr>
      <w:szCs w:val="22"/>
    </w:rPr>
  </w:style>
  <w:style w:type="character" w:customStyle="1" w:styleId="af4">
    <w:name w:val="(a)_インデックス (文字)"/>
    <w:basedOn w:val="a0"/>
    <w:link w:val="af3"/>
    <w:rsid w:val="001867F4"/>
    <w:rPr>
      <w:szCs w:val="22"/>
    </w:rPr>
  </w:style>
  <w:style w:type="paragraph" w:customStyle="1" w:styleId="af5">
    <w:name w:val="ア_本文"/>
    <w:basedOn w:val="a"/>
    <w:link w:val="af6"/>
    <w:autoRedefine/>
    <w:qFormat/>
    <w:rsid w:val="00FC3B62"/>
    <w:pPr>
      <w:wordWrap w:val="0"/>
      <w:autoSpaceDE w:val="0"/>
      <w:autoSpaceDN w:val="0"/>
      <w:adjustRightInd w:val="0"/>
      <w:snapToGrid w:val="0"/>
      <w:ind w:leftChars="350" w:left="350" w:firstLineChars="100" w:firstLine="100"/>
      <w:textAlignment w:val="center"/>
    </w:pPr>
    <w:rPr>
      <w:szCs w:val="22"/>
    </w:rPr>
  </w:style>
  <w:style w:type="character" w:customStyle="1" w:styleId="af6">
    <w:name w:val="ア_本文 (文字)"/>
    <w:basedOn w:val="a0"/>
    <w:link w:val="af5"/>
    <w:rsid w:val="00FC3B62"/>
    <w:rPr>
      <w:szCs w:val="22"/>
    </w:rPr>
  </w:style>
  <w:style w:type="paragraph" w:customStyle="1" w:styleId="af7">
    <w:name w:val="(ア)_本文"/>
    <w:basedOn w:val="a"/>
    <w:link w:val="af8"/>
    <w:autoRedefine/>
    <w:qFormat/>
    <w:rsid w:val="001867F4"/>
    <w:pPr>
      <w:autoSpaceDE w:val="0"/>
      <w:autoSpaceDN w:val="0"/>
      <w:adjustRightInd w:val="0"/>
      <w:snapToGrid w:val="0"/>
      <w:ind w:leftChars="550" w:left="550" w:firstLineChars="100" w:firstLine="100"/>
      <w:textAlignment w:val="center"/>
    </w:pPr>
    <w:rPr>
      <w:szCs w:val="22"/>
    </w:rPr>
  </w:style>
  <w:style w:type="character" w:customStyle="1" w:styleId="af8">
    <w:name w:val="(ア)_本文 (文字)"/>
    <w:basedOn w:val="a0"/>
    <w:link w:val="af7"/>
    <w:rsid w:val="001867F4"/>
    <w:rPr>
      <w:szCs w:val="22"/>
    </w:rPr>
  </w:style>
  <w:style w:type="paragraph" w:customStyle="1" w:styleId="af9">
    <w:name w:val="ａ_本文"/>
    <w:basedOn w:val="a"/>
    <w:link w:val="afa"/>
    <w:autoRedefine/>
    <w:qFormat/>
    <w:rsid w:val="001867F4"/>
    <w:pPr>
      <w:autoSpaceDE w:val="0"/>
      <w:autoSpaceDN w:val="0"/>
      <w:adjustRightInd w:val="0"/>
      <w:snapToGrid w:val="0"/>
      <w:ind w:leftChars="600" w:left="1329" w:firstLineChars="100" w:firstLine="222"/>
      <w:textAlignment w:val="center"/>
    </w:pPr>
    <w:rPr>
      <w:rFonts w:hAnsi="ＭＳ 明朝"/>
      <w:szCs w:val="22"/>
    </w:rPr>
  </w:style>
  <w:style w:type="character" w:customStyle="1" w:styleId="afa">
    <w:name w:val="ａ_本文 (文字)"/>
    <w:basedOn w:val="a0"/>
    <w:link w:val="af9"/>
    <w:rsid w:val="001867F4"/>
    <w:rPr>
      <w:rFonts w:hAnsi="ＭＳ 明朝"/>
      <w:szCs w:val="22"/>
    </w:rPr>
  </w:style>
  <w:style w:type="paragraph" w:customStyle="1" w:styleId="afb">
    <w:name w:val="(a)_本文"/>
    <w:basedOn w:val="a"/>
    <w:link w:val="afc"/>
    <w:autoRedefine/>
    <w:qFormat/>
    <w:rsid w:val="001867F4"/>
    <w:pPr>
      <w:autoSpaceDE w:val="0"/>
      <w:autoSpaceDN w:val="0"/>
      <w:adjustRightInd w:val="0"/>
      <w:snapToGrid w:val="0"/>
      <w:ind w:leftChars="750" w:left="1662" w:firstLineChars="100" w:firstLine="222"/>
      <w:textAlignment w:val="center"/>
    </w:pPr>
    <w:rPr>
      <w:rFonts w:hAnsi="ＭＳ 明朝"/>
      <w:szCs w:val="22"/>
    </w:rPr>
  </w:style>
  <w:style w:type="character" w:customStyle="1" w:styleId="afc">
    <w:name w:val="(a)_本文 (文字)"/>
    <w:basedOn w:val="a0"/>
    <w:link w:val="afb"/>
    <w:rsid w:val="001867F4"/>
    <w:rPr>
      <w:rFonts w:hAnsi="ＭＳ 明朝"/>
      <w:szCs w:val="22"/>
    </w:rPr>
  </w:style>
  <w:style w:type="paragraph" w:customStyle="1" w:styleId="afd">
    <w:name w:val="タイトル"/>
    <w:basedOn w:val="a"/>
    <w:link w:val="afe"/>
    <w:autoRedefine/>
    <w:qFormat/>
    <w:rsid w:val="001867F4"/>
    <w:pPr>
      <w:autoSpaceDE w:val="0"/>
      <w:autoSpaceDN w:val="0"/>
      <w:adjustRightInd w:val="0"/>
      <w:snapToGrid w:val="0"/>
      <w:jc w:val="center"/>
      <w:textAlignment w:val="center"/>
    </w:pPr>
    <w:rPr>
      <w:rFonts w:ascii="BIZ UDゴシック" w:eastAsia="BIZ UDゴシック" w:hAnsi="BIZ UDゴシック"/>
      <w:b/>
      <w:szCs w:val="22"/>
    </w:rPr>
  </w:style>
  <w:style w:type="character" w:customStyle="1" w:styleId="afe">
    <w:name w:val="タイトル (文字)"/>
    <w:basedOn w:val="a0"/>
    <w:link w:val="afd"/>
    <w:rsid w:val="001867F4"/>
    <w:rPr>
      <w:rFonts w:ascii="BIZ UDゴシック" w:eastAsia="BIZ UDゴシック" w:hAnsi="BIZ UDゴシック"/>
      <w:b/>
      <w:szCs w:val="22"/>
    </w:rPr>
  </w:style>
  <w:style w:type="paragraph" w:customStyle="1" w:styleId="aff">
    <w:name w:val="(ｱ)_インデックス"/>
    <w:basedOn w:val="a"/>
    <w:link w:val="aff0"/>
    <w:autoRedefine/>
    <w:qFormat/>
    <w:rsid w:val="007678DD"/>
    <w:pPr>
      <w:autoSpaceDE w:val="0"/>
      <w:autoSpaceDN w:val="0"/>
      <w:adjustRightInd w:val="0"/>
      <w:snapToGrid w:val="0"/>
      <w:ind w:leftChars="350" w:left="500" w:hangingChars="150" w:hanging="150"/>
      <w:textAlignment w:val="center"/>
      <w:outlineLvl w:val="3"/>
    </w:pPr>
    <w:rPr>
      <w:szCs w:val="22"/>
    </w:rPr>
  </w:style>
  <w:style w:type="character" w:customStyle="1" w:styleId="aff0">
    <w:name w:val="(ｱ)_インデックス (文字)"/>
    <w:basedOn w:val="a0"/>
    <w:link w:val="aff"/>
    <w:rsid w:val="007678DD"/>
    <w:rPr>
      <w:szCs w:val="22"/>
    </w:rPr>
  </w:style>
  <w:style w:type="paragraph" w:customStyle="1" w:styleId="aff1">
    <w:name w:val="(ｱ)_本文"/>
    <w:basedOn w:val="a"/>
    <w:link w:val="aff2"/>
    <w:autoRedefine/>
    <w:qFormat/>
    <w:rsid w:val="007678DD"/>
    <w:pPr>
      <w:autoSpaceDE w:val="0"/>
      <w:autoSpaceDN w:val="0"/>
      <w:adjustRightInd w:val="0"/>
      <w:snapToGrid w:val="0"/>
      <w:ind w:leftChars="500" w:left="500" w:firstLineChars="100" w:firstLine="100"/>
      <w:textAlignment w:val="center"/>
    </w:pPr>
    <w:rPr>
      <w:szCs w:val="22"/>
    </w:rPr>
  </w:style>
  <w:style w:type="character" w:customStyle="1" w:styleId="aff2">
    <w:name w:val="(ｱ)_本文 (文字)"/>
    <w:basedOn w:val="a0"/>
    <w:link w:val="aff1"/>
    <w:rsid w:val="007678DD"/>
    <w:rPr>
      <w:szCs w:val="22"/>
    </w:rPr>
  </w:style>
  <w:style w:type="paragraph" w:customStyle="1" w:styleId="aff3">
    <w:name w:val="条文_款"/>
    <w:basedOn w:val="a"/>
    <w:link w:val="aff4"/>
    <w:qFormat/>
    <w:rsid w:val="00D66EDA"/>
    <w:pPr>
      <w:widowControl w:val="0"/>
      <w:autoSpaceDE w:val="0"/>
      <w:autoSpaceDN w:val="0"/>
      <w:adjustRightInd w:val="0"/>
      <w:ind w:leftChars="500" w:left="1773" w:hangingChars="400" w:hanging="788"/>
    </w:pPr>
    <w:rPr>
      <w:rFonts w:hAnsi="BIZ UD明朝 Medium" w:cs="ＭＳ 明朝"/>
      <w:color w:val="000000"/>
      <w:kern w:val="2"/>
      <w:sz w:val="21"/>
      <w:szCs w:val="21"/>
    </w:rPr>
  </w:style>
  <w:style w:type="character" w:customStyle="1" w:styleId="aff4">
    <w:name w:val="条文_款 (文字)"/>
    <w:basedOn w:val="a0"/>
    <w:link w:val="aff3"/>
    <w:rsid w:val="00D66EDA"/>
    <w:rPr>
      <w:rFonts w:hAnsi="BIZ UD明朝 Medium" w:cs="ＭＳ 明朝"/>
      <w:color w:val="000000"/>
      <w:kern w:val="2"/>
      <w:sz w:val="21"/>
      <w:szCs w:val="21"/>
    </w:rPr>
  </w:style>
  <w:style w:type="paragraph" w:customStyle="1" w:styleId="aff5">
    <w:name w:val="条文_号"/>
    <w:basedOn w:val="a"/>
    <w:link w:val="aff6"/>
    <w:qFormat/>
    <w:rsid w:val="00D66EDA"/>
    <w:pPr>
      <w:widowControl w:val="0"/>
      <w:autoSpaceDE w:val="0"/>
      <w:autoSpaceDN w:val="0"/>
      <w:adjustRightInd w:val="0"/>
      <w:ind w:leftChars="100" w:left="394" w:hangingChars="100" w:hanging="197"/>
    </w:pPr>
    <w:rPr>
      <w:rFonts w:hAnsi="BIZ UD明朝 Medium" w:cs="ＭＳ 明朝"/>
      <w:color w:val="000000"/>
      <w:kern w:val="2"/>
      <w:sz w:val="21"/>
      <w:szCs w:val="21"/>
    </w:rPr>
  </w:style>
  <w:style w:type="character" w:customStyle="1" w:styleId="aff6">
    <w:name w:val="条文_号 (文字)"/>
    <w:basedOn w:val="a0"/>
    <w:link w:val="aff5"/>
    <w:rsid w:val="00D66EDA"/>
    <w:rPr>
      <w:rFonts w:hAnsi="BIZ UD明朝 Medium" w:cs="ＭＳ 明朝"/>
      <w:color w:val="000000"/>
      <w:kern w:val="2"/>
      <w:sz w:val="21"/>
      <w:szCs w:val="21"/>
    </w:rPr>
  </w:style>
  <w:style w:type="paragraph" w:customStyle="1" w:styleId="aff7">
    <w:name w:val="条文_見出し"/>
    <w:basedOn w:val="aff5"/>
    <w:link w:val="aff8"/>
    <w:qFormat/>
    <w:rsid w:val="00D66EDA"/>
  </w:style>
  <w:style w:type="character" w:customStyle="1" w:styleId="aff8">
    <w:name w:val="条文_見出し (文字)"/>
    <w:basedOn w:val="aff6"/>
    <w:link w:val="aff7"/>
    <w:rsid w:val="00D66EDA"/>
    <w:rPr>
      <w:rFonts w:hAnsi="BIZ UD明朝 Medium" w:cs="ＭＳ 明朝"/>
      <w:color w:val="000000"/>
      <w:kern w:val="2"/>
      <w:sz w:val="21"/>
      <w:szCs w:val="21"/>
    </w:rPr>
  </w:style>
  <w:style w:type="paragraph" w:customStyle="1" w:styleId="aff9">
    <w:name w:val="条文_項"/>
    <w:basedOn w:val="a"/>
    <w:link w:val="affa"/>
    <w:qFormat/>
    <w:rsid w:val="00D66EDA"/>
    <w:pPr>
      <w:widowControl w:val="0"/>
      <w:autoSpaceDE w:val="0"/>
      <w:autoSpaceDN w:val="0"/>
      <w:adjustRightInd w:val="0"/>
      <w:ind w:left="197" w:hangingChars="100" w:hanging="197"/>
    </w:pPr>
    <w:rPr>
      <w:rFonts w:hAnsi="BIZ UD明朝 Medium" w:cs="ＭＳ 明朝"/>
      <w:color w:val="000000"/>
      <w:kern w:val="2"/>
      <w:sz w:val="21"/>
      <w:szCs w:val="21"/>
    </w:rPr>
  </w:style>
  <w:style w:type="character" w:customStyle="1" w:styleId="affa">
    <w:name w:val="条文_項 (文字)"/>
    <w:basedOn w:val="a0"/>
    <w:link w:val="aff9"/>
    <w:rsid w:val="00D66EDA"/>
    <w:rPr>
      <w:rFonts w:hAnsi="BIZ UD明朝 Medium" w:cs="ＭＳ 明朝"/>
      <w:color w:val="000000"/>
      <w:kern w:val="2"/>
      <w:sz w:val="21"/>
      <w:szCs w:val="21"/>
    </w:rPr>
  </w:style>
  <w:style w:type="paragraph" w:customStyle="1" w:styleId="affb">
    <w:name w:val="条文_施行の日"/>
    <w:basedOn w:val="a"/>
    <w:link w:val="affc"/>
    <w:qFormat/>
    <w:rsid w:val="00D66EDA"/>
    <w:pPr>
      <w:widowControl w:val="0"/>
      <w:autoSpaceDE w:val="0"/>
      <w:autoSpaceDN w:val="0"/>
      <w:adjustRightInd w:val="0"/>
      <w:ind w:leftChars="400" w:left="985" w:hangingChars="100" w:hanging="197"/>
    </w:pPr>
    <w:rPr>
      <w:rFonts w:hAnsi="BIZ UD明朝 Medium" w:cs="ＭＳ 明朝"/>
      <w:color w:val="000000"/>
      <w:kern w:val="2"/>
      <w:sz w:val="21"/>
      <w:szCs w:val="21"/>
    </w:rPr>
  </w:style>
  <w:style w:type="character" w:customStyle="1" w:styleId="affc">
    <w:name w:val="条文_施行の日 (文字)"/>
    <w:basedOn w:val="a0"/>
    <w:link w:val="affb"/>
    <w:rsid w:val="00D66EDA"/>
    <w:rPr>
      <w:rFonts w:hAnsi="BIZ UD明朝 Medium" w:cs="ＭＳ 明朝"/>
      <w:color w:val="000000"/>
      <w:kern w:val="2"/>
      <w:sz w:val="21"/>
      <w:szCs w:val="21"/>
    </w:rPr>
  </w:style>
  <w:style w:type="paragraph" w:customStyle="1" w:styleId="affd">
    <w:name w:val="条文_章"/>
    <w:basedOn w:val="a"/>
    <w:link w:val="affe"/>
    <w:qFormat/>
    <w:rsid w:val="00D66EDA"/>
    <w:pPr>
      <w:widowControl w:val="0"/>
      <w:autoSpaceDE w:val="0"/>
      <w:autoSpaceDN w:val="0"/>
      <w:adjustRightInd w:val="0"/>
      <w:ind w:leftChars="300" w:left="1379" w:hangingChars="400" w:hanging="788"/>
    </w:pPr>
    <w:rPr>
      <w:rFonts w:hAnsi="BIZ UD明朝 Medium" w:cs="ＭＳ 明朝"/>
      <w:color w:val="000000"/>
      <w:kern w:val="2"/>
      <w:sz w:val="21"/>
      <w:szCs w:val="21"/>
    </w:rPr>
  </w:style>
  <w:style w:type="character" w:customStyle="1" w:styleId="affe">
    <w:name w:val="条文_章 (文字)"/>
    <w:basedOn w:val="a0"/>
    <w:link w:val="affd"/>
    <w:rsid w:val="00D66EDA"/>
    <w:rPr>
      <w:rFonts w:hAnsi="BIZ UD明朝 Medium" w:cs="ＭＳ 明朝"/>
      <w:color w:val="000000"/>
      <w:kern w:val="2"/>
      <w:sz w:val="21"/>
      <w:szCs w:val="21"/>
    </w:rPr>
  </w:style>
  <w:style w:type="paragraph" w:customStyle="1" w:styleId="afff">
    <w:name w:val="条文_条改正履歴"/>
    <w:basedOn w:val="a"/>
    <w:link w:val="afff0"/>
    <w:qFormat/>
    <w:rsid w:val="00D66EDA"/>
    <w:pPr>
      <w:widowControl w:val="0"/>
      <w:autoSpaceDE w:val="0"/>
      <w:autoSpaceDN w:val="0"/>
      <w:adjustRightInd w:val="0"/>
      <w:ind w:leftChars="400" w:left="985" w:hangingChars="100" w:hanging="197"/>
    </w:pPr>
    <w:rPr>
      <w:rFonts w:hAnsi="BIZ UD明朝 Medium" w:cs="ＭＳ 明朝"/>
      <w:color w:val="000000"/>
      <w:kern w:val="2"/>
      <w:sz w:val="21"/>
      <w:szCs w:val="21"/>
    </w:rPr>
  </w:style>
  <w:style w:type="character" w:customStyle="1" w:styleId="afff0">
    <w:name w:val="条文_条改正履歴 (文字)"/>
    <w:basedOn w:val="a0"/>
    <w:link w:val="afff"/>
    <w:rsid w:val="00D66EDA"/>
    <w:rPr>
      <w:rFonts w:hAnsi="BIZ UD明朝 Medium" w:cs="ＭＳ 明朝"/>
      <w:color w:val="000000"/>
      <w:kern w:val="2"/>
      <w:sz w:val="21"/>
      <w:szCs w:val="21"/>
    </w:rPr>
  </w:style>
  <w:style w:type="paragraph" w:customStyle="1" w:styleId="afff1">
    <w:name w:val="条文_条番号なし条文"/>
    <w:basedOn w:val="a"/>
    <w:link w:val="afff2"/>
    <w:qFormat/>
    <w:rsid w:val="00D66EDA"/>
    <w:pPr>
      <w:widowControl w:val="0"/>
      <w:autoSpaceDE w:val="0"/>
      <w:autoSpaceDN w:val="0"/>
      <w:adjustRightInd w:val="0"/>
      <w:ind w:firstLineChars="100" w:firstLine="197"/>
    </w:pPr>
    <w:rPr>
      <w:rFonts w:hAnsi="BIZ UD明朝 Medium" w:cstheme="minorBidi"/>
      <w:kern w:val="2"/>
      <w:sz w:val="21"/>
      <w:szCs w:val="21"/>
    </w:rPr>
  </w:style>
  <w:style w:type="character" w:customStyle="1" w:styleId="afff2">
    <w:name w:val="条文_条番号なし条文 (文字)"/>
    <w:basedOn w:val="a0"/>
    <w:link w:val="afff1"/>
    <w:rsid w:val="00D66EDA"/>
    <w:rPr>
      <w:rFonts w:hAnsi="BIZ UD明朝 Medium" w:cstheme="minorBidi"/>
      <w:kern w:val="2"/>
      <w:sz w:val="21"/>
      <w:szCs w:val="21"/>
    </w:rPr>
  </w:style>
  <w:style w:type="paragraph" w:customStyle="1" w:styleId="afff3">
    <w:name w:val="条文_節"/>
    <w:basedOn w:val="a"/>
    <w:link w:val="afff4"/>
    <w:qFormat/>
    <w:rsid w:val="00D66EDA"/>
    <w:pPr>
      <w:widowControl w:val="0"/>
      <w:autoSpaceDE w:val="0"/>
      <w:autoSpaceDN w:val="0"/>
      <w:adjustRightInd w:val="0"/>
      <w:ind w:leftChars="400" w:left="1576" w:hangingChars="400" w:hanging="788"/>
    </w:pPr>
    <w:rPr>
      <w:rFonts w:hAnsi="BIZ UD明朝 Medium" w:cs="ＭＳ 明朝"/>
      <w:color w:val="000000"/>
      <w:kern w:val="2"/>
      <w:sz w:val="21"/>
      <w:szCs w:val="21"/>
    </w:rPr>
  </w:style>
  <w:style w:type="character" w:customStyle="1" w:styleId="afff4">
    <w:name w:val="条文_節 (文字)"/>
    <w:basedOn w:val="a0"/>
    <w:link w:val="afff3"/>
    <w:rsid w:val="00D66EDA"/>
    <w:rPr>
      <w:rFonts w:hAnsi="BIZ UD明朝 Medium" w:cs="ＭＳ 明朝"/>
      <w:color w:val="000000"/>
      <w:kern w:val="2"/>
      <w:sz w:val="21"/>
      <w:szCs w:val="21"/>
    </w:rPr>
  </w:style>
  <w:style w:type="paragraph" w:customStyle="1" w:styleId="afff5">
    <w:name w:val="条文_附則"/>
    <w:basedOn w:val="a"/>
    <w:link w:val="afff6"/>
    <w:qFormat/>
    <w:rsid w:val="00D66EDA"/>
    <w:pPr>
      <w:widowControl w:val="0"/>
      <w:autoSpaceDE w:val="0"/>
      <w:autoSpaceDN w:val="0"/>
      <w:adjustRightInd w:val="0"/>
      <w:ind w:leftChars="300" w:left="591"/>
    </w:pPr>
    <w:rPr>
      <w:rFonts w:hAnsi="BIZ UD明朝 Medium" w:cs="ＭＳ 明朝"/>
      <w:color w:val="000000"/>
      <w:kern w:val="2"/>
      <w:sz w:val="21"/>
      <w:szCs w:val="21"/>
    </w:rPr>
  </w:style>
  <w:style w:type="character" w:customStyle="1" w:styleId="afff6">
    <w:name w:val="条文_附則 (文字)"/>
    <w:basedOn w:val="a0"/>
    <w:link w:val="afff5"/>
    <w:rsid w:val="00D66EDA"/>
    <w:rPr>
      <w:rFonts w:hAnsi="BIZ UD明朝 Medium" w:cs="ＭＳ 明朝"/>
      <w:color w:val="000000"/>
      <w:kern w:val="2"/>
      <w:sz w:val="21"/>
      <w:szCs w:val="21"/>
    </w:rPr>
  </w:style>
  <w:style w:type="paragraph" w:customStyle="1" w:styleId="afff7">
    <w:name w:val="条文_附則関係法令"/>
    <w:basedOn w:val="a"/>
    <w:link w:val="afff8"/>
    <w:qFormat/>
    <w:rsid w:val="00D66EDA"/>
    <w:pPr>
      <w:widowControl w:val="0"/>
      <w:autoSpaceDE w:val="0"/>
      <w:autoSpaceDN w:val="0"/>
      <w:adjustRightInd w:val="0"/>
      <w:ind w:leftChars="300" w:left="788" w:hangingChars="100" w:hanging="197"/>
    </w:pPr>
    <w:rPr>
      <w:rFonts w:hAnsi="BIZ UD明朝 Medium" w:cs="ＭＳ 明朝"/>
      <w:color w:val="000000"/>
      <w:kern w:val="2"/>
      <w:sz w:val="21"/>
      <w:szCs w:val="21"/>
    </w:rPr>
  </w:style>
  <w:style w:type="character" w:customStyle="1" w:styleId="afff8">
    <w:name w:val="条文_附則関係法令 (文字)"/>
    <w:basedOn w:val="a0"/>
    <w:link w:val="afff7"/>
    <w:rsid w:val="00D66EDA"/>
    <w:rPr>
      <w:rFonts w:hAnsi="BIZ UD明朝 Medium" w:cs="ＭＳ 明朝"/>
      <w:color w:val="000000"/>
      <w:kern w:val="2"/>
      <w:sz w:val="21"/>
      <w:szCs w:val="21"/>
    </w:rPr>
  </w:style>
  <w:style w:type="paragraph" w:customStyle="1" w:styleId="afff9">
    <w:name w:val="条文_目次_款"/>
    <w:basedOn w:val="aff3"/>
    <w:link w:val="afffa"/>
    <w:qFormat/>
    <w:rsid w:val="00D66EDA"/>
    <w:pPr>
      <w:ind w:leftChars="300" w:left="1379"/>
    </w:pPr>
  </w:style>
  <w:style w:type="character" w:customStyle="1" w:styleId="afffa">
    <w:name w:val="条文_目次_款 (文字)"/>
    <w:basedOn w:val="aff4"/>
    <w:link w:val="afff9"/>
    <w:rsid w:val="00D66EDA"/>
    <w:rPr>
      <w:rFonts w:hAnsi="BIZ UD明朝 Medium" w:cs="ＭＳ 明朝"/>
      <w:color w:val="000000"/>
      <w:kern w:val="2"/>
      <w:sz w:val="21"/>
      <w:szCs w:val="21"/>
    </w:rPr>
  </w:style>
  <w:style w:type="paragraph" w:customStyle="1" w:styleId="afffb">
    <w:name w:val="条文_目次_章"/>
    <w:basedOn w:val="affd"/>
    <w:link w:val="afffc"/>
    <w:qFormat/>
    <w:rsid w:val="00D66EDA"/>
    <w:pPr>
      <w:ind w:leftChars="100" w:left="985"/>
    </w:pPr>
  </w:style>
  <w:style w:type="character" w:customStyle="1" w:styleId="afffc">
    <w:name w:val="条文_目次_章 (文字)"/>
    <w:basedOn w:val="affe"/>
    <w:link w:val="afffb"/>
    <w:rsid w:val="00D66EDA"/>
    <w:rPr>
      <w:rFonts w:hAnsi="BIZ UD明朝 Medium" w:cs="ＭＳ 明朝"/>
      <w:color w:val="000000"/>
      <w:kern w:val="2"/>
      <w:sz w:val="21"/>
      <w:szCs w:val="21"/>
    </w:rPr>
  </w:style>
  <w:style w:type="paragraph" w:customStyle="1" w:styleId="afffd">
    <w:name w:val="条文_目次_節"/>
    <w:basedOn w:val="afff3"/>
    <w:link w:val="afffe"/>
    <w:qFormat/>
    <w:rsid w:val="00D66EDA"/>
    <w:pPr>
      <w:ind w:leftChars="200" w:left="1182"/>
    </w:pPr>
  </w:style>
  <w:style w:type="character" w:customStyle="1" w:styleId="afffe">
    <w:name w:val="条文_目次_節 (文字)"/>
    <w:basedOn w:val="afff4"/>
    <w:link w:val="afffd"/>
    <w:rsid w:val="00D66EDA"/>
    <w:rPr>
      <w:rFonts w:hAnsi="BIZ UD明朝 Medium" w:cs="ＭＳ 明朝"/>
      <w:color w:val="000000"/>
      <w:kern w:val="2"/>
      <w:sz w:val="21"/>
      <w:szCs w:val="21"/>
    </w:rPr>
  </w:style>
  <w:style w:type="table" w:styleId="13">
    <w:name w:val="Grid Table 1 Light"/>
    <w:basedOn w:val="a1"/>
    <w:uiPriority w:val="46"/>
    <w:rsid w:val="00E45A95"/>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ff">
    <w:name w:val="header"/>
    <w:basedOn w:val="a"/>
    <w:link w:val="affff0"/>
    <w:rsid w:val="003D1E16"/>
    <w:pPr>
      <w:tabs>
        <w:tab w:val="center" w:pos="4252"/>
        <w:tab w:val="right" w:pos="8504"/>
      </w:tabs>
      <w:snapToGrid w:val="0"/>
    </w:pPr>
  </w:style>
  <w:style w:type="character" w:customStyle="1" w:styleId="affff0">
    <w:name w:val="ヘッダー (文字)"/>
    <w:basedOn w:val="a0"/>
    <w:link w:val="affff"/>
    <w:rsid w:val="003D1E16"/>
  </w:style>
  <w:style w:type="paragraph" w:styleId="affff1">
    <w:name w:val="footer"/>
    <w:basedOn w:val="a"/>
    <w:link w:val="affff2"/>
    <w:rsid w:val="003D1E16"/>
    <w:pPr>
      <w:tabs>
        <w:tab w:val="center" w:pos="4252"/>
        <w:tab w:val="right" w:pos="8504"/>
      </w:tabs>
      <w:snapToGrid w:val="0"/>
    </w:pPr>
  </w:style>
  <w:style w:type="character" w:customStyle="1" w:styleId="affff2">
    <w:name w:val="フッター (文字)"/>
    <w:basedOn w:val="a0"/>
    <w:link w:val="affff1"/>
    <w:rsid w:val="003D1E16"/>
  </w:style>
  <w:style w:type="paragraph" w:styleId="affff3">
    <w:name w:val="footnote text"/>
    <w:basedOn w:val="a"/>
    <w:link w:val="affff4"/>
    <w:rsid w:val="003D1E16"/>
    <w:pPr>
      <w:snapToGrid w:val="0"/>
      <w:jc w:val="left"/>
    </w:pPr>
  </w:style>
  <w:style w:type="character" w:customStyle="1" w:styleId="affff4">
    <w:name w:val="脚注文字列 (文字)"/>
    <w:basedOn w:val="a0"/>
    <w:link w:val="affff3"/>
    <w:rsid w:val="003D1E16"/>
  </w:style>
  <w:style w:type="character" w:styleId="affff5">
    <w:name w:val="footnote reference"/>
    <w:basedOn w:val="a0"/>
    <w:rsid w:val="003D1E16"/>
    <w:rPr>
      <w:vertAlign w:val="superscript"/>
    </w:rPr>
  </w:style>
  <w:style w:type="paragraph" w:styleId="affff6">
    <w:name w:val="Balloon Text"/>
    <w:basedOn w:val="a"/>
    <w:link w:val="affff7"/>
    <w:rsid w:val="003D1E16"/>
    <w:rPr>
      <w:rFonts w:asciiTheme="majorHAnsi" w:eastAsiaTheme="majorEastAsia" w:hAnsiTheme="majorHAnsi" w:cstheme="majorBidi"/>
      <w:sz w:val="18"/>
      <w:szCs w:val="18"/>
    </w:rPr>
  </w:style>
  <w:style w:type="character" w:customStyle="1" w:styleId="affff7">
    <w:name w:val="吹き出し (文字)"/>
    <w:basedOn w:val="a0"/>
    <w:link w:val="affff6"/>
    <w:rsid w:val="003D1E16"/>
    <w:rPr>
      <w:rFonts w:asciiTheme="majorHAnsi" w:eastAsiaTheme="majorEastAsia" w:hAnsiTheme="majorHAnsi" w:cstheme="majorBidi"/>
      <w:sz w:val="18"/>
      <w:szCs w:val="18"/>
    </w:rPr>
  </w:style>
  <w:style w:type="table" w:styleId="affff8">
    <w:name w:val="Table Grid"/>
    <w:basedOn w:val="a1"/>
    <w:rsid w:val="00FF4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8032\AppData\Roaming\Microsoft\Templates\w01_A4_&#24038;&#21491;&#19978;&#19979;25&#65292;12pt.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207EC-65A0-45A6-8A44-FEBFCE948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w01_A4_左右上下25，12pt.dotx</Template>
  <TotalTime>17</TotalTime>
  <Pages>1</Pages>
  <Words>289</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情報システム課</Company>
  <LinksUpToDate>false</LinksUpToDate>
  <CharactersWithSpaces>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情報政策課</dc:creator>
  <cp:keywords/>
  <dc:description/>
  <cp:lastModifiedBy>林　美希</cp:lastModifiedBy>
  <cp:revision>11</cp:revision>
  <cp:lastPrinted>2024-03-01T18:48:00Z</cp:lastPrinted>
  <dcterms:created xsi:type="dcterms:W3CDTF">2024-03-01T16:28:00Z</dcterms:created>
  <dcterms:modified xsi:type="dcterms:W3CDTF">2024-05-07T06:33:00Z</dcterms:modified>
</cp:coreProperties>
</file>