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A42" w:rsidRPr="00373A42" w:rsidRDefault="00373A42" w:rsidP="00373A42">
      <w:pPr>
        <w:autoSpaceDE w:val="0"/>
        <w:autoSpaceDN w:val="0"/>
        <w:jc w:val="center"/>
        <w:rPr>
          <w:rFonts w:ascii="ＭＳ 明朝" w:eastAsia="ＭＳ 明朝" w:hAnsiTheme="minorEastAsia"/>
          <w:b/>
          <w:w w:val="200"/>
          <w:sz w:val="28"/>
          <w:szCs w:val="28"/>
        </w:rPr>
      </w:pPr>
      <w:r w:rsidRPr="00373A42">
        <w:rPr>
          <w:rFonts w:ascii="ＭＳ 明朝" w:eastAsia="ＭＳ 明朝" w:hAnsiTheme="minorEastAsia" w:hint="eastAsia"/>
          <w:b/>
          <w:w w:val="200"/>
          <w:sz w:val="28"/>
          <w:szCs w:val="28"/>
        </w:rPr>
        <w:t>委　任　状</w:t>
      </w:r>
    </w:p>
    <w:p w:rsidR="00373A42" w:rsidRPr="00373A42" w:rsidRDefault="00373A42" w:rsidP="00373A42">
      <w:pPr>
        <w:autoSpaceDE w:val="0"/>
        <w:autoSpaceDN w:val="0"/>
        <w:rPr>
          <w:rFonts w:ascii="ＭＳ 明朝" w:eastAsia="ＭＳ 明朝" w:hAnsiTheme="minorEastAsia"/>
        </w:rPr>
      </w:pPr>
    </w:p>
    <w:p w:rsidR="00373A42" w:rsidRPr="00373A42" w:rsidRDefault="00373A42" w:rsidP="00373A42">
      <w:pPr>
        <w:autoSpaceDE w:val="0"/>
        <w:autoSpaceDN w:val="0"/>
        <w:rPr>
          <w:rFonts w:ascii="ＭＳ 明朝" w:eastAsia="ＭＳ 明朝" w:hAnsiTheme="minorEastAsia"/>
        </w:rPr>
      </w:pPr>
    </w:p>
    <w:p w:rsidR="00373A42" w:rsidRPr="00373A42" w:rsidRDefault="00C97926" w:rsidP="00373A42">
      <w:pPr>
        <w:autoSpaceDE w:val="0"/>
        <w:autoSpaceDN w:val="0"/>
        <w:jc w:val="right"/>
        <w:rPr>
          <w:rFonts w:ascii="ＭＳ 明朝" w:eastAsia="ＭＳ 明朝" w:hAnsiTheme="minorEastAsia"/>
        </w:rPr>
      </w:pPr>
      <w:r>
        <w:rPr>
          <w:rFonts w:ascii="ＭＳ 明朝" w:eastAsia="ＭＳ 明朝" w:hAnsiTheme="minorEastAsia" w:hint="eastAsia"/>
        </w:rPr>
        <w:t>令和</w:t>
      </w:r>
      <w:r w:rsidR="00373A42" w:rsidRPr="00373A42">
        <w:rPr>
          <w:rFonts w:ascii="ＭＳ 明朝" w:eastAsia="ＭＳ 明朝" w:hAnsiTheme="minorEastAsia" w:hint="eastAsia"/>
        </w:rPr>
        <w:t xml:space="preserve">　　年　　月　　日</w:t>
      </w:r>
    </w:p>
    <w:p w:rsidR="00373A42" w:rsidRPr="00373A42" w:rsidRDefault="00373A42" w:rsidP="00373A42">
      <w:pPr>
        <w:autoSpaceDE w:val="0"/>
        <w:autoSpaceDN w:val="0"/>
        <w:rPr>
          <w:rFonts w:ascii="ＭＳ 明朝" w:eastAsia="ＭＳ 明朝" w:hAnsiTheme="minorEastAsia"/>
        </w:rPr>
      </w:pPr>
    </w:p>
    <w:p w:rsidR="00373A42" w:rsidRPr="00373A42" w:rsidRDefault="00373A42" w:rsidP="00373A42">
      <w:pPr>
        <w:autoSpaceDE w:val="0"/>
        <w:autoSpaceDN w:val="0"/>
        <w:rPr>
          <w:rFonts w:ascii="ＭＳ 明朝" w:eastAsia="ＭＳ 明朝" w:hAnsiTheme="minorEastAsia"/>
        </w:rPr>
      </w:pPr>
    </w:p>
    <w:p w:rsidR="00373A42" w:rsidRPr="00373A42" w:rsidRDefault="00C97926" w:rsidP="00373A42">
      <w:pPr>
        <w:autoSpaceDE w:val="0"/>
        <w:autoSpaceDN w:val="0"/>
        <w:ind w:leftChars="100" w:left="222"/>
        <w:rPr>
          <w:rFonts w:ascii="ＭＳ 明朝" w:eastAsia="ＭＳ 明朝" w:hAnsiTheme="minorEastAsia"/>
        </w:rPr>
      </w:pPr>
      <w:r>
        <w:rPr>
          <w:rFonts w:ascii="ＭＳ 明朝" w:eastAsia="ＭＳ 明朝" w:hAnsiTheme="minorEastAsia" w:hint="eastAsia"/>
        </w:rPr>
        <w:t>高知市教育</w:t>
      </w:r>
      <w:r w:rsidR="0007192C">
        <w:rPr>
          <w:rFonts w:ascii="ＭＳ 明朝" w:eastAsia="ＭＳ 明朝" w:hAnsiTheme="minorEastAsia" w:hint="eastAsia"/>
        </w:rPr>
        <w:t>委員会</w:t>
      </w:r>
      <w:bookmarkStart w:id="0" w:name="_GoBack"/>
      <w:bookmarkEnd w:id="0"/>
      <w:r w:rsidR="00373A42" w:rsidRPr="00373A42">
        <w:rPr>
          <w:rFonts w:ascii="ＭＳ 明朝" w:eastAsia="ＭＳ 明朝" w:hAnsiTheme="minorEastAsia" w:hint="eastAsia"/>
        </w:rPr>
        <w:t xml:space="preserve">　様</w:t>
      </w:r>
    </w:p>
    <w:p w:rsidR="00373A42" w:rsidRPr="00373A42" w:rsidRDefault="00373A42" w:rsidP="00373A42">
      <w:pPr>
        <w:autoSpaceDE w:val="0"/>
        <w:autoSpaceDN w:val="0"/>
        <w:rPr>
          <w:rFonts w:ascii="ＭＳ 明朝" w:eastAsia="ＭＳ 明朝" w:hAnsiTheme="minorEastAsia"/>
        </w:rPr>
      </w:pPr>
    </w:p>
    <w:p w:rsidR="00373A42" w:rsidRPr="00373A42" w:rsidRDefault="00373A42" w:rsidP="00373A42">
      <w:pPr>
        <w:autoSpaceDE w:val="0"/>
        <w:autoSpaceDN w:val="0"/>
        <w:rPr>
          <w:rFonts w:ascii="ＭＳ 明朝" w:eastAsia="ＭＳ 明朝" w:hAnsiTheme="minorEastAsia"/>
        </w:rPr>
      </w:pPr>
    </w:p>
    <w:p w:rsidR="00373A42" w:rsidRPr="00373A42" w:rsidRDefault="00373A42" w:rsidP="00373A42">
      <w:pPr>
        <w:autoSpaceDE w:val="0"/>
        <w:autoSpaceDN w:val="0"/>
        <w:ind w:leftChars="1200" w:left="2659"/>
        <w:rPr>
          <w:rFonts w:ascii="ＭＳ 明朝" w:eastAsia="ＭＳ 明朝" w:hAnsiTheme="minorEastAsia"/>
        </w:rPr>
      </w:pPr>
      <w:r w:rsidRPr="00373A42">
        <w:rPr>
          <w:rFonts w:ascii="ＭＳ 明朝" w:eastAsia="ＭＳ 明朝" w:hAnsiTheme="minorEastAsia" w:hint="eastAsia"/>
        </w:rPr>
        <w:t>委任者　所在地</w:t>
      </w:r>
    </w:p>
    <w:p w:rsidR="00373A42" w:rsidRPr="00373A42" w:rsidRDefault="00373A42" w:rsidP="00373A42">
      <w:pPr>
        <w:autoSpaceDE w:val="0"/>
        <w:autoSpaceDN w:val="0"/>
        <w:ind w:leftChars="1600" w:left="3545"/>
        <w:rPr>
          <w:rFonts w:ascii="ＭＳ 明朝" w:eastAsia="ＭＳ 明朝" w:hAnsiTheme="minorEastAsia"/>
        </w:rPr>
      </w:pPr>
      <w:r w:rsidRPr="00373A42">
        <w:rPr>
          <w:rFonts w:ascii="ＭＳ 明朝" w:eastAsia="ＭＳ 明朝" w:hAnsiTheme="minorEastAsia" w:hint="eastAsia"/>
        </w:rPr>
        <w:t>商号又は名称</w:t>
      </w:r>
    </w:p>
    <w:p w:rsidR="00373A42" w:rsidRPr="00373A42" w:rsidRDefault="00373A42" w:rsidP="00373A42">
      <w:pPr>
        <w:autoSpaceDE w:val="0"/>
        <w:autoSpaceDN w:val="0"/>
        <w:ind w:leftChars="1600" w:left="3545"/>
        <w:rPr>
          <w:rFonts w:ascii="ＭＳ 明朝" w:eastAsia="ＭＳ 明朝" w:hAnsiTheme="minorEastAsia"/>
        </w:rPr>
      </w:pPr>
      <w:r w:rsidRPr="00373A42">
        <w:rPr>
          <w:rFonts w:ascii="ＭＳ 明朝" w:eastAsia="ＭＳ 明朝" w:hAnsiTheme="minorEastAsia" w:hint="eastAsia"/>
        </w:rPr>
        <w:t xml:space="preserve">代表者職・氏名　</w:t>
      </w:r>
      <w:r>
        <w:rPr>
          <w:rFonts w:ascii="ＭＳ 明朝" w:eastAsia="ＭＳ 明朝" w:hAnsiTheme="minorEastAsia" w:hint="eastAsia"/>
        </w:rPr>
        <w:t xml:space="preserve">　</w:t>
      </w:r>
      <w:r w:rsidR="000F06D6">
        <w:rPr>
          <w:rFonts w:ascii="ＭＳ 明朝" w:eastAsia="ＭＳ 明朝" w:hAnsiTheme="minorEastAsia" w:hint="eastAsia"/>
        </w:rPr>
        <w:t xml:space="preserve">　　　　　　　　　　　　　</w:t>
      </w:r>
      <w:r w:rsidRPr="00373A42">
        <w:rPr>
          <w:rFonts w:ascii="ＭＳ 明朝" w:eastAsia="ＭＳ 明朝" w:hAnsiTheme="minorEastAsia" w:hint="eastAsia"/>
        </w:rPr>
        <w:t>印</w:t>
      </w:r>
    </w:p>
    <w:p w:rsidR="00373A42" w:rsidRPr="00373A42" w:rsidRDefault="00373A42" w:rsidP="00373A42">
      <w:pPr>
        <w:autoSpaceDE w:val="0"/>
        <w:autoSpaceDN w:val="0"/>
        <w:rPr>
          <w:rFonts w:ascii="ＭＳ 明朝" w:eastAsia="ＭＳ 明朝" w:hAnsiTheme="minorEastAsia"/>
        </w:rPr>
      </w:pPr>
    </w:p>
    <w:p w:rsidR="00373A42" w:rsidRPr="00373A42" w:rsidRDefault="00373A42" w:rsidP="00373A42">
      <w:pPr>
        <w:autoSpaceDE w:val="0"/>
        <w:autoSpaceDN w:val="0"/>
        <w:rPr>
          <w:rFonts w:ascii="ＭＳ 明朝" w:eastAsia="ＭＳ 明朝" w:hAnsiTheme="minorEastAsia"/>
        </w:rPr>
      </w:pPr>
    </w:p>
    <w:p w:rsidR="00373A42" w:rsidRPr="00373A42" w:rsidRDefault="00373A42" w:rsidP="00373A42">
      <w:pPr>
        <w:autoSpaceDE w:val="0"/>
        <w:autoSpaceDN w:val="0"/>
        <w:rPr>
          <w:rFonts w:ascii="ＭＳ 明朝" w:eastAsia="ＭＳ 明朝" w:hAnsiTheme="minorEastAsia"/>
        </w:rPr>
      </w:pPr>
    </w:p>
    <w:p w:rsidR="00373A42" w:rsidRPr="00373A42" w:rsidRDefault="00373A42" w:rsidP="00373A42">
      <w:pPr>
        <w:autoSpaceDE w:val="0"/>
        <w:autoSpaceDN w:val="0"/>
        <w:ind w:firstLineChars="100" w:firstLine="222"/>
        <w:rPr>
          <w:rFonts w:ascii="ＭＳ 明朝" w:eastAsia="ＭＳ 明朝" w:hAnsiTheme="minorEastAsia"/>
        </w:rPr>
      </w:pPr>
      <w:r w:rsidRPr="00373A42">
        <w:rPr>
          <w:rFonts w:ascii="ＭＳ 明朝" w:eastAsia="ＭＳ 明朝" w:hAnsiTheme="minorEastAsia" w:hint="eastAsia"/>
        </w:rPr>
        <w:t>私は，下記の者を代理人と定め，下記の事項を委任いたします。</w:t>
      </w:r>
    </w:p>
    <w:p w:rsidR="00373A42" w:rsidRPr="00373A42" w:rsidRDefault="00373A42" w:rsidP="00373A42">
      <w:pPr>
        <w:autoSpaceDE w:val="0"/>
        <w:autoSpaceDN w:val="0"/>
        <w:rPr>
          <w:rFonts w:ascii="ＭＳ 明朝" w:eastAsia="ＭＳ 明朝" w:hAnsiTheme="minorEastAsia"/>
        </w:rPr>
      </w:pPr>
    </w:p>
    <w:p w:rsidR="00373A42" w:rsidRPr="00373A42" w:rsidRDefault="00373A42" w:rsidP="00373A42">
      <w:pPr>
        <w:autoSpaceDE w:val="0"/>
        <w:autoSpaceDN w:val="0"/>
        <w:jc w:val="center"/>
        <w:rPr>
          <w:rFonts w:ascii="ＭＳ 明朝" w:eastAsia="ＭＳ 明朝" w:hAnsiTheme="minorEastAsia"/>
        </w:rPr>
      </w:pPr>
      <w:r w:rsidRPr="00373A42">
        <w:rPr>
          <w:rFonts w:ascii="ＭＳ 明朝" w:eastAsia="ＭＳ 明朝" w:hAnsiTheme="minorEastAsia" w:hint="eastAsia"/>
        </w:rPr>
        <w:t>記</w:t>
      </w:r>
    </w:p>
    <w:p w:rsidR="00373A42" w:rsidRPr="00373A42" w:rsidRDefault="00373A42" w:rsidP="00373A42">
      <w:pPr>
        <w:autoSpaceDE w:val="0"/>
        <w:autoSpaceDN w:val="0"/>
        <w:rPr>
          <w:rFonts w:ascii="ＭＳ 明朝" w:eastAsia="ＭＳ 明朝" w:hAnsiTheme="minorEastAsia"/>
        </w:rPr>
      </w:pPr>
    </w:p>
    <w:p w:rsidR="00373A42" w:rsidRPr="00373A42" w:rsidRDefault="00373A42" w:rsidP="00373A42">
      <w:pPr>
        <w:autoSpaceDE w:val="0"/>
        <w:autoSpaceDN w:val="0"/>
        <w:rPr>
          <w:rFonts w:ascii="ＭＳ 明朝" w:eastAsia="ＭＳ 明朝" w:hAnsiTheme="minorEastAsia"/>
        </w:rPr>
      </w:pPr>
      <w:r w:rsidRPr="00373A42">
        <w:rPr>
          <w:rFonts w:ascii="ＭＳ 明朝" w:eastAsia="ＭＳ 明朝" w:hAnsiTheme="minorEastAsia" w:hint="eastAsia"/>
        </w:rPr>
        <w:t xml:space="preserve">委任期間　　</w:t>
      </w:r>
      <w:r w:rsidR="00C97926">
        <w:rPr>
          <w:rFonts w:ascii="ＭＳ 明朝" w:eastAsia="ＭＳ 明朝" w:hAnsiTheme="minorEastAsia" w:hint="eastAsia"/>
        </w:rPr>
        <w:t>令和</w:t>
      </w:r>
      <w:r w:rsidRPr="00373A42">
        <w:rPr>
          <w:rFonts w:ascii="ＭＳ 明朝" w:eastAsia="ＭＳ 明朝" w:hAnsiTheme="minorEastAsia" w:hint="eastAsia"/>
        </w:rPr>
        <w:t xml:space="preserve">　　年　　月　　日　から　</w:t>
      </w:r>
      <w:r w:rsidR="00C97926">
        <w:rPr>
          <w:rFonts w:ascii="ＭＳ 明朝" w:eastAsia="ＭＳ 明朝" w:hAnsiTheme="minorEastAsia" w:hint="eastAsia"/>
        </w:rPr>
        <w:t>令和</w:t>
      </w:r>
      <w:r w:rsidRPr="00373A42">
        <w:rPr>
          <w:rFonts w:ascii="ＭＳ 明朝" w:eastAsia="ＭＳ 明朝" w:hAnsiTheme="minorEastAsia" w:hint="eastAsia"/>
        </w:rPr>
        <w:t xml:space="preserve">　　年　　月　　日　まで</w:t>
      </w:r>
    </w:p>
    <w:p w:rsidR="00373A42" w:rsidRPr="00C97926" w:rsidRDefault="00373A42" w:rsidP="00373A42">
      <w:pPr>
        <w:autoSpaceDE w:val="0"/>
        <w:autoSpaceDN w:val="0"/>
        <w:rPr>
          <w:rFonts w:ascii="ＭＳ 明朝" w:eastAsia="ＭＳ 明朝" w:hAnsiTheme="minorEastAsia"/>
        </w:rPr>
      </w:pPr>
    </w:p>
    <w:p w:rsidR="00373A42" w:rsidRPr="00373A42" w:rsidRDefault="00C97926" w:rsidP="00373A42">
      <w:pPr>
        <w:autoSpaceDE w:val="0"/>
        <w:autoSpaceDN w:val="0"/>
        <w:rPr>
          <w:rFonts w:ascii="ＭＳ 明朝" w:eastAsia="ＭＳ 明朝" w:hAnsiTheme="minorEastAsia"/>
        </w:rPr>
      </w:pPr>
      <w:r>
        <w:rPr>
          <w:rFonts w:ascii="ＭＳ 明朝" w:eastAsia="ＭＳ 明朝" w:hAnsiTheme="minorEastAsia" w:hint="eastAsia"/>
        </w:rPr>
        <w:t>委任事項　　高知市工石山青少年の家</w:t>
      </w:r>
      <w:r w:rsidR="00373A42" w:rsidRPr="00373A42">
        <w:rPr>
          <w:rFonts w:ascii="ＭＳ 明朝" w:eastAsia="ＭＳ 明朝" w:hAnsiTheme="minorEastAsia" w:hint="eastAsia"/>
        </w:rPr>
        <w:t>指定管理者の指定の申請に関する事項</w:t>
      </w:r>
    </w:p>
    <w:p w:rsidR="00373A42" w:rsidRPr="00373A42" w:rsidRDefault="00C97926" w:rsidP="00373A42">
      <w:pPr>
        <w:autoSpaceDE w:val="0"/>
        <w:autoSpaceDN w:val="0"/>
        <w:ind w:leftChars="600" w:left="1329"/>
        <w:rPr>
          <w:rFonts w:ascii="ＭＳ 明朝" w:eastAsia="ＭＳ 明朝" w:hAnsiTheme="minorEastAsia"/>
        </w:rPr>
      </w:pPr>
      <w:r>
        <w:rPr>
          <w:rFonts w:ascii="ＭＳ 明朝" w:eastAsia="ＭＳ 明朝" w:hAnsiTheme="minorEastAsia" w:hint="eastAsia"/>
        </w:rPr>
        <w:t>高知市工石山青少年の家</w:t>
      </w:r>
      <w:r w:rsidR="00373A42" w:rsidRPr="00373A42">
        <w:rPr>
          <w:rFonts w:ascii="ＭＳ 明朝" w:eastAsia="ＭＳ 明朝" w:hAnsiTheme="minorEastAsia" w:hint="eastAsia"/>
        </w:rPr>
        <w:t>指定管理業務に関する事項一切</w:t>
      </w:r>
    </w:p>
    <w:p w:rsidR="00373A42" w:rsidRPr="00373A42" w:rsidRDefault="00373A42" w:rsidP="00373A42">
      <w:pPr>
        <w:autoSpaceDE w:val="0"/>
        <w:autoSpaceDN w:val="0"/>
        <w:ind w:leftChars="600" w:left="1329"/>
        <w:rPr>
          <w:rFonts w:ascii="ＭＳ 明朝" w:eastAsia="ＭＳ 明朝" w:hAnsiTheme="minorEastAsia"/>
        </w:rPr>
      </w:pPr>
    </w:p>
    <w:p w:rsidR="00373A42" w:rsidRPr="00373A42" w:rsidRDefault="00373A42" w:rsidP="00373A42">
      <w:pPr>
        <w:autoSpaceDE w:val="0"/>
        <w:autoSpaceDN w:val="0"/>
        <w:rPr>
          <w:rFonts w:ascii="ＭＳ 明朝" w:eastAsia="ＭＳ 明朝" w:hAnsiTheme="minorEastAsia"/>
        </w:rPr>
      </w:pPr>
    </w:p>
    <w:p w:rsidR="00373A42" w:rsidRPr="00373A42" w:rsidRDefault="00373A42" w:rsidP="00373A42">
      <w:pPr>
        <w:autoSpaceDE w:val="0"/>
        <w:autoSpaceDN w:val="0"/>
        <w:rPr>
          <w:rFonts w:ascii="ＭＳ 明朝" w:eastAsia="ＭＳ 明朝" w:hAnsiTheme="minorEastAsia"/>
        </w:rPr>
      </w:pPr>
    </w:p>
    <w:p w:rsidR="00373A42" w:rsidRPr="00373A42" w:rsidRDefault="00373A42" w:rsidP="00373A42">
      <w:pPr>
        <w:autoSpaceDE w:val="0"/>
        <w:autoSpaceDN w:val="0"/>
        <w:rPr>
          <w:rFonts w:ascii="ＭＳ 明朝" w:eastAsia="ＭＳ 明朝" w:hAnsiTheme="minorEastAsia"/>
        </w:rPr>
      </w:pPr>
    </w:p>
    <w:p w:rsidR="00373A42" w:rsidRPr="00373A42" w:rsidRDefault="00373A42" w:rsidP="00373A42">
      <w:pPr>
        <w:autoSpaceDE w:val="0"/>
        <w:autoSpaceDN w:val="0"/>
        <w:ind w:leftChars="1200" w:left="2659"/>
        <w:rPr>
          <w:rFonts w:ascii="ＭＳ 明朝" w:eastAsia="ＭＳ 明朝" w:hAnsiTheme="minorEastAsia"/>
        </w:rPr>
      </w:pPr>
      <w:r w:rsidRPr="00373A42">
        <w:rPr>
          <w:rFonts w:ascii="ＭＳ 明朝" w:eastAsia="ＭＳ 明朝" w:hAnsiTheme="minorEastAsia" w:hint="eastAsia"/>
        </w:rPr>
        <w:t>受任者　所在地</w:t>
      </w:r>
    </w:p>
    <w:p w:rsidR="00373A42" w:rsidRPr="00373A42" w:rsidRDefault="00373A42" w:rsidP="00373A42">
      <w:pPr>
        <w:autoSpaceDE w:val="0"/>
        <w:autoSpaceDN w:val="0"/>
        <w:ind w:leftChars="1600" w:left="3545"/>
        <w:rPr>
          <w:rFonts w:ascii="ＭＳ 明朝" w:eastAsia="ＭＳ 明朝" w:hAnsiTheme="minorEastAsia"/>
        </w:rPr>
      </w:pPr>
      <w:r w:rsidRPr="00373A42">
        <w:rPr>
          <w:rFonts w:ascii="ＭＳ 明朝" w:eastAsia="ＭＳ 明朝" w:hAnsiTheme="minorEastAsia" w:hint="eastAsia"/>
        </w:rPr>
        <w:t>商号又は名称</w:t>
      </w:r>
    </w:p>
    <w:p w:rsidR="002A10BC" w:rsidRPr="00373A42" w:rsidRDefault="00373A42" w:rsidP="00373A42">
      <w:pPr>
        <w:autoSpaceDE w:val="0"/>
        <w:autoSpaceDN w:val="0"/>
        <w:ind w:leftChars="1600" w:left="3545"/>
        <w:rPr>
          <w:rFonts w:ascii="ＭＳ 明朝" w:eastAsia="ＭＳ 明朝" w:hAnsiTheme="minorEastAsia"/>
        </w:rPr>
      </w:pPr>
      <w:r w:rsidRPr="00373A42">
        <w:rPr>
          <w:rFonts w:ascii="ＭＳ 明朝" w:eastAsia="ＭＳ 明朝" w:hAnsiTheme="minorEastAsia" w:hint="eastAsia"/>
        </w:rPr>
        <w:t xml:space="preserve">代表者職・氏名　　</w:t>
      </w:r>
      <w:r w:rsidR="000F06D6">
        <w:rPr>
          <w:rFonts w:ascii="ＭＳ 明朝" w:eastAsia="ＭＳ 明朝" w:hAnsiTheme="minorEastAsia" w:hint="eastAsia"/>
        </w:rPr>
        <w:t xml:space="preserve">　　　　　　　　　　　　　</w:t>
      </w:r>
      <w:r w:rsidRPr="00373A42">
        <w:rPr>
          <w:rFonts w:ascii="ＭＳ 明朝" w:eastAsia="ＭＳ 明朝" w:hAnsiTheme="minorEastAsia" w:hint="eastAsia"/>
        </w:rPr>
        <w:t>印</w:t>
      </w:r>
    </w:p>
    <w:sectPr w:rsidR="002A10BC" w:rsidRPr="00373A42" w:rsidSect="00373A42">
      <w:headerReference w:type="default" r:id="rId6"/>
      <w:pgSz w:w="11906" w:h="16838" w:code="9"/>
      <w:pgMar w:top="1418" w:right="1418" w:bottom="1418" w:left="1418" w:header="850" w:footer="1418" w:gutter="0"/>
      <w:cols w:space="425"/>
      <w:docGrid w:type="linesAndChars" w:linePitch="326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F43" w:rsidRDefault="00451F43" w:rsidP="00373A42">
      <w:r>
        <w:separator/>
      </w:r>
    </w:p>
  </w:endnote>
  <w:endnote w:type="continuationSeparator" w:id="0">
    <w:p w:rsidR="00451F43" w:rsidRDefault="00451F43" w:rsidP="0037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F43" w:rsidRDefault="00451F43" w:rsidP="00373A42">
      <w:r>
        <w:separator/>
      </w:r>
    </w:p>
  </w:footnote>
  <w:footnote w:type="continuationSeparator" w:id="0">
    <w:p w:rsidR="00451F43" w:rsidRDefault="00451F43" w:rsidP="0037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A42" w:rsidRDefault="00373A42">
    <w:pPr>
      <w:pStyle w:val="a3"/>
    </w:pPr>
    <w:r>
      <w:rPr>
        <w:rFonts w:ascii="ＭＳ 明朝" w:eastAsia="ＭＳ 明朝" w:hAnsi="ＭＳ 明朝" w:cs="ＭＳ 明朝"/>
      </w:rPr>
      <w:t xml:space="preserve">※　</w:t>
    </w:r>
    <w:r w:rsidRPr="00373A42">
      <w:rPr>
        <w:rFonts w:ascii="ＭＳ 明朝" w:eastAsia="ＭＳ 明朝" w:hAnsi="ＭＳ 明朝" w:cs="ＭＳ 明朝" w:hint="eastAsia"/>
      </w:rPr>
      <w:t>営業所へ委任する場合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163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っ゛゜ゝゞ・ー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42"/>
    <w:rsid w:val="00000363"/>
    <w:rsid w:val="0000421E"/>
    <w:rsid w:val="0005340E"/>
    <w:rsid w:val="0007192C"/>
    <w:rsid w:val="0007418C"/>
    <w:rsid w:val="00080DD5"/>
    <w:rsid w:val="0008762E"/>
    <w:rsid w:val="00087DF4"/>
    <w:rsid w:val="000B1D6C"/>
    <w:rsid w:val="000F06D6"/>
    <w:rsid w:val="00116512"/>
    <w:rsid w:val="00134810"/>
    <w:rsid w:val="00155174"/>
    <w:rsid w:val="001B6CB5"/>
    <w:rsid w:val="001C642B"/>
    <w:rsid w:val="001E25D7"/>
    <w:rsid w:val="00204239"/>
    <w:rsid w:val="00211A64"/>
    <w:rsid w:val="00224586"/>
    <w:rsid w:val="00227EA6"/>
    <w:rsid w:val="00250393"/>
    <w:rsid w:val="00250EE6"/>
    <w:rsid w:val="00263F97"/>
    <w:rsid w:val="00267563"/>
    <w:rsid w:val="002A10BC"/>
    <w:rsid w:val="002C689E"/>
    <w:rsid w:val="00300A53"/>
    <w:rsid w:val="003141DB"/>
    <w:rsid w:val="003204F0"/>
    <w:rsid w:val="003500ED"/>
    <w:rsid w:val="00373A42"/>
    <w:rsid w:val="00377541"/>
    <w:rsid w:val="003B12C1"/>
    <w:rsid w:val="003D6BE2"/>
    <w:rsid w:val="003D79D7"/>
    <w:rsid w:val="003E639B"/>
    <w:rsid w:val="0043219B"/>
    <w:rsid w:val="00451F43"/>
    <w:rsid w:val="004634D8"/>
    <w:rsid w:val="004A28D5"/>
    <w:rsid w:val="004A573A"/>
    <w:rsid w:val="004D0530"/>
    <w:rsid w:val="004D376B"/>
    <w:rsid w:val="004E7B0E"/>
    <w:rsid w:val="00514767"/>
    <w:rsid w:val="00537CE4"/>
    <w:rsid w:val="00574143"/>
    <w:rsid w:val="00584E60"/>
    <w:rsid w:val="00585481"/>
    <w:rsid w:val="005901FA"/>
    <w:rsid w:val="005B3562"/>
    <w:rsid w:val="005C0F49"/>
    <w:rsid w:val="005C672C"/>
    <w:rsid w:val="005D7AEF"/>
    <w:rsid w:val="005F6694"/>
    <w:rsid w:val="0060325F"/>
    <w:rsid w:val="0061458D"/>
    <w:rsid w:val="0064155B"/>
    <w:rsid w:val="006763DF"/>
    <w:rsid w:val="00682542"/>
    <w:rsid w:val="00684BC9"/>
    <w:rsid w:val="00685D25"/>
    <w:rsid w:val="006B434A"/>
    <w:rsid w:val="007058A8"/>
    <w:rsid w:val="00735A16"/>
    <w:rsid w:val="00735EE1"/>
    <w:rsid w:val="00763FC7"/>
    <w:rsid w:val="00775974"/>
    <w:rsid w:val="00787911"/>
    <w:rsid w:val="007879AD"/>
    <w:rsid w:val="00787D60"/>
    <w:rsid w:val="007A73B6"/>
    <w:rsid w:val="007B781E"/>
    <w:rsid w:val="007C5D3F"/>
    <w:rsid w:val="007E14B7"/>
    <w:rsid w:val="00813267"/>
    <w:rsid w:val="00832B3F"/>
    <w:rsid w:val="008C06B3"/>
    <w:rsid w:val="00905573"/>
    <w:rsid w:val="0091208C"/>
    <w:rsid w:val="009255F0"/>
    <w:rsid w:val="00933E13"/>
    <w:rsid w:val="00992030"/>
    <w:rsid w:val="009D057E"/>
    <w:rsid w:val="009E48FF"/>
    <w:rsid w:val="009F6D81"/>
    <w:rsid w:val="00A324B1"/>
    <w:rsid w:val="00A52C3E"/>
    <w:rsid w:val="00A572A5"/>
    <w:rsid w:val="00A61F10"/>
    <w:rsid w:val="00A6581D"/>
    <w:rsid w:val="00A97AC3"/>
    <w:rsid w:val="00AB5ABD"/>
    <w:rsid w:val="00B708D5"/>
    <w:rsid w:val="00B95F6E"/>
    <w:rsid w:val="00BB0743"/>
    <w:rsid w:val="00BB09F9"/>
    <w:rsid w:val="00BD4762"/>
    <w:rsid w:val="00BD74E5"/>
    <w:rsid w:val="00BF382F"/>
    <w:rsid w:val="00C13AF2"/>
    <w:rsid w:val="00C23955"/>
    <w:rsid w:val="00C3780A"/>
    <w:rsid w:val="00C40065"/>
    <w:rsid w:val="00C754BD"/>
    <w:rsid w:val="00C97926"/>
    <w:rsid w:val="00CA0337"/>
    <w:rsid w:val="00CB4E33"/>
    <w:rsid w:val="00CD6285"/>
    <w:rsid w:val="00D17E4B"/>
    <w:rsid w:val="00D35CF0"/>
    <w:rsid w:val="00D71AE5"/>
    <w:rsid w:val="00D839D4"/>
    <w:rsid w:val="00D8729F"/>
    <w:rsid w:val="00DA7FB6"/>
    <w:rsid w:val="00DB08C1"/>
    <w:rsid w:val="00DB5294"/>
    <w:rsid w:val="00DD1F37"/>
    <w:rsid w:val="00DD2999"/>
    <w:rsid w:val="00DD765A"/>
    <w:rsid w:val="00DF0A15"/>
    <w:rsid w:val="00DF18DB"/>
    <w:rsid w:val="00E3597F"/>
    <w:rsid w:val="00E54B4F"/>
    <w:rsid w:val="00E97300"/>
    <w:rsid w:val="00EB7BF0"/>
    <w:rsid w:val="00EC2932"/>
    <w:rsid w:val="00ED6ADF"/>
    <w:rsid w:val="00ED7DF5"/>
    <w:rsid w:val="00EF7181"/>
    <w:rsid w:val="00F067A6"/>
    <w:rsid w:val="00F15781"/>
    <w:rsid w:val="00F31EE1"/>
    <w:rsid w:val="00F3655D"/>
    <w:rsid w:val="00F42911"/>
    <w:rsid w:val="00FC1DA6"/>
    <w:rsid w:val="00FC3222"/>
    <w:rsid w:val="00FE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E5CAA4-F6DA-4FFF-A63E-CC9439A9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BIZ UD明朝 Medium" w:hAnsi="Century" w:cs="Times New Roman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D6ADF"/>
    <w:rPr>
      <w:rFonts w:ascii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ri1">
    <w:name w:val="eri_(1)_インデックス"/>
    <w:basedOn w:val="a"/>
    <w:link w:val="eri10"/>
    <w:autoRedefine/>
    <w:qFormat/>
    <w:rsid w:val="00992030"/>
    <w:pPr>
      <w:autoSpaceDE w:val="0"/>
      <w:autoSpaceDN w:val="0"/>
      <w:adjustRightInd w:val="0"/>
      <w:snapToGrid w:val="0"/>
      <w:ind w:leftChars="100" w:left="554" w:hangingChars="150" w:hanging="332"/>
      <w:textAlignment w:val="center"/>
    </w:pPr>
    <w:rPr>
      <w:szCs w:val="22"/>
    </w:rPr>
  </w:style>
  <w:style w:type="character" w:customStyle="1" w:styleId="eri10">
    <w:name w:val="eri_(1)_インデックス (文字)"/>
    <w:basedOn w:val="a0"/>
    <w:link w:val="eri1"/>
    <w:rsid w:val="00992030"/>
    <w:rPr>
      <w:rFonts w:ascii="BIZ UD明朝 Medium" w:eastAsia="BIZ UD明朝 Medium" w:hAnsi="ＭＳ 明朝"/>
      <w:sz w:val="24"/>
      <w:szCs w:val="22"/>
    </w:rPr>
  </w:style>
  <w:style w:type="paragraph" w:customStyle="1" w:styleId="eri11">
    <w:name w:val="eri_(1)_本文"/>
    <w:basedOn w:val="a"/>
    <w:link w:val="eri12"/>
    <w:autoRedefine/>
    <w:qFormat/>
    <w:rsid w:val="00992030"/>
    <w:pPr>
      <w:autoSpaceDE w:val="0"/>
      <w:autoSpaceDN w:val="0"/>
      <w:adjustRightInd w:val="0"/>
      <w:snapToGrid w:val="0"/>
      <w:ind w:leftChars="250" w:left="554" w:firstLineChars="100" w:firstLine="222"/>
      <w:textAlignment w:val="center"/>
    </w:pPr>
    <w:rPr>
      <w:szCs w:val="22"/>
    </w:rPr>
  </w:style>
  <w:style w:type="character" w:customStyle="1" w:styleId="eri12">
    <w:name w:val="eri_(1)_本文 (文字)"/>
    <w:basedOn w:val="a0"/>
    <w:link w:val="eri11"/>
    <w:rsid w:val="00992030"/>
    <w:rPr>
      <w:rFonts w:ascii="BIZ UD明朝 Medium" w:eastAsia="BIZ UD明朝 Medium" w:hAnsi="ＭＳ 明朝"/>
      <w:sz w:val="24"/>
      <w:szCs w:val="22"/>
    </w:rPr>
  </w:style>
  <w:style w:type="paragraph" w:customStyle="1" w:styleId="eria">
    <w:name w:val="eri_(a)_インデックス"/>
    <w:basedOn w:val="a"/>
    <w:link w:val="eria0"/>
    <w:autoRedefine/>
    <w:qFormat/>
    <w:rsid w:val="00992030"/>
    <w:pPr>
      <w:autoSpaceDE w:val="0"/>
      <w:autoSpaceDN w:val="0"/>
      <w:adjustRightInd w:val="0"/>
      <w:snapToGrid w:val="0"/>
      <w:ind w:leftChars="600" w:left="1661" w:hangingChars="150" w:hanging="332"/>
      <w:textAlignment w:val="center"/>
    </w:pPr>
    <w:rPr>
      <w:szCs w:val="22"/>
    </w:rPr>
  </w:style>
  <w:style w:type="character" w:customStyle="1" w:styleId="eria0">
    <w:name w:val="eri_(a)_インデックス (文字)"/>
    <w:basedOn w:val="a0"/>
    <w:link w:val="eria"/>
    <w:rsid w:val="00992030"/>
    <w:rPr>
      <w:rFonts w:ascii="BIZ UD明朝 Medium" w:eastAsia="BIZ UD明朝 Medium" w:hAnsi="ＭＳ 明朝"/>
      <w:sz w:val="24"/>
      <w:szCs w:val="22"/>
    </w:rPr>
  </w:style>
  <w:style w:type="paragraph" w:customStyle="1" w:styleId="eria1">
    <w:name w:val="eri_(a)_本文"/>
    <w:basedOn w:val="a"/>
    <w:link w:val="eria2"/>
    <w:autoRedefine/>
    <w:qFormat/>
    <w:rsid w:val="00992030"/>
    <w:pPr>
      <w:autoSpaceDE w:val="0"/>
      <w:autoSpaceDN w:val="0"/>
      <w:adjustRightInd w:val="0"/>
      <w:snapToGrid w:val="0"/>
      <w:ind w:leftChars="750" w:left="1662" w:firstLineChars="100" w:firstLine="222"/>
      <w:textAlignment w:val="center"/>
    </w:pPr>
    <w:rPr>
      <w:szCs w:val="22"/>
    </w:rPr>
  </w:style>
  <w:style w:type="character" w:customStyle="1" w:styleId="eria2">
    <w:name w:val="eri_(a)_本文 (文字)"/>
    <w:basedOn w:val="a0"/>
    <w:link w:val="eria1"/>
    <w:rsid w:val="00992030"/>
    <w:rPr>
      <w:rFonts w:ascii="BIZ UD明朝 Medium" w:eastAsia="BIZ UD明朝 Medium" w:hAnsi="ＭＳ 明朝"/>
      <w:sz w:val="24"/>
      <w:szCs w:val="22"/>
    </w:rPr>
  </w:style>
  <w:style w:type="paragraph" w:customStyle="1" w:styleId="eri">
    <w:name w:val="eri_１_インデックス"/>
    <w:basedOn w:val="a"/>
    <w:link w:val="eri0"/>
    <w:autoRedefine/>
    <w:qFormat/>
    <w:rsid w:val="00992030"/>
    <w:pPr>
      <w:autoSpaceDE w:val="0"/>
      <w:autoSpaceDN w:val="0"/>
      <w:adjustRightInd w:val="0"/>
      <w:snapToGrid w:val="0"/>
      <w:ind w:left="222" w:hangingChars="100" w:hanging="222"/>
      <w:textAlignment w:val="center"/>
    </w:pPr>
    <w:rPr>
      <w:rFonts w:ascii="BIZ UDゴシック" w:eastAsia="BIZ UDゴシック" w:hAnsi="BIZ UDゴシック"/>
      <w:szCs w:val="22"/>
    </w:rPr>
  </w:style>
  <w:style w:type="character" w:customStyle="1" w:styleId="eri0">
    <w:name w:val="eri_１_インデックス (文字)"/>
    <w:basedOn w:val="a0"/>
    <w:link w:val="eri"/>
    <w:rsid w:val="00992030"/>
    <w:rPr>
      <w:rFonts w:ascii="BIZ UDゴシック" w:eastAsia="BIZ UDゴシック" w:hAnsi="BIZ UDゴシック"/>
      <w:sz w:val="24"/>
      <w:szCs w:val="22"/>
    </w:rPr>
  </w:style>
  <w:style w:type="paragraph" w:customStyle="1" w:styleId="eri2">
    <w:name w:val="eri_１_本文"/>
    <w:basedOn w:val="a"/>
    <w:link w:val="eri3"/>
    <w:autoRedefine/>
    <w:qFormat/>
    <w:rsid w:val="00992030"/>
    <w:pPr>
      <w:autoSpaceDE w:val="0"/>
      <w:autoSpaceDN w:val="0"/>
      <w:adjustRightInd w:val="0"/>
      <w:snapToGrid w:val="0"/>
      <w:ind w:leftChars="100" w:left="222" w:firstLineChars="100" w:firstLine="222"/>
      <w:textAlignment w:val="center"/>
    </w:pPr>
    <w:rPr>
      <w:szCs w:val="22"/>
    </w:rPr>
  </w:style>
  <w:style w:type="character" w:customStyle="1" w:styleId="eri3">
    <w:name w:val="eri_１_本文 (文字)"/>
    <w:basedOn w:val="a0"/>
    <w:link w:val="eri2"/>
    <w:rsid w:val="00992030"/>
    <w:rPr>
      <w:rFonts w:ascii="BIZ UD明朝 Medium" w:eastAsia="BIZ UD明朝 Medium" w:hAnsi="ＭＳ 明朝"/>
      <w:sz w:val="24"/>
      <w:szCs w:val="22"/>
    </w:rPr>
  </w:style>
  <w:style w:type="paragraph" w:customStyle="1" w:styleId="eri4">
    <w:name w:val="eri_(ｱ)_インデックス"/>
    <w:basedOn w:val="a"/>
    <w:link w:val="eri5"/>
    <w:autoRedefine/>
    <w:qFormat/>
    <w:rsid w:val="00992030"/>
    <w:pPr>
      <w:autoSpaceDE w:val="0"/>
      <w:autoSpaceDN w:val="0"/>
      <w:adjustRightInd w:val="0"/>
      <w:snapToGrid w:val="0"/>
      <w:ind w:leftChars="350" w:left="1107" w:hangingChars="150" w:hanging="332"/>
      <w:textAlignment w:val="center"/>
    </w:pPr>
    <w:rPr>
      <w:szCs w:val="22"/>
    </w:rPr>
  </w:style>
  <w:style w:type="character" w:customStyle="1" w:styleId="eri5">
    <w:name w:val="eri_(ｱ)_インデックス (文字)"/>
    <w:basedOn w:val="a0"/>
    <w:link w:val="eri4"/>
    <w:rsid w:val="00992030"/>
    <w:rPr>
      <w:rFonts w:ascii="BIZ UD明朝 Medium" w:eastAsia="BIZ UD明朝 Medium" w:hAnsi="ＭＳ 明朝"/>
      <w:sz w:val="24"/>
      <w:szCs w:val="22"/>
    </w:rPr>
  </w:style>
  <w:style w:type="paragraph" w:customStyle="1" w:styleId="eri6">
    <w:name w:val="eri_(ｱ)_本文"/>
    <w:basedOn w:val="a"/>
    <w:link w:val="eri7"/>
    <w:autoRedefine/>
    <w:qFormat/>
    <w:rsid w:val="00992030"/>
    <w:pPr>
      <w:autoSpaceDE w:val="0"/>
      <w:autoSpaceDN w:val="0"/>
      <w:adjustRightInd w:val="0"/>
      <w:snapToGrid w:val="0"/>
      <w:ind w:leftChars="500" w:left="1108" w:firstLineChars="100" w:firstLine="222"/>
      <w:textAlignment w:val="center"/>
    </w:pPr>
    <w:rPr>
      <w:szCs w:val="22"/>
    </w:rPr>
  </w:style>
  <w:style w:type="character" w:customStyle="1" w:styleId="eri7">
    <w:name w:val="eri_(ｱ)_本文 (文字)"/>
    <w:basedOn w:val="a0"/>
    <w:link w:val="eri6"/>
    <w:rsid w:val="00992030"/>
    <w:rPr>
      <w:rFonts w:ascii="BIZ UD明朝 Medium" w:eastAsia="BIZ UD明朝 Medium" w:hAnsi="ＭＳ 明朝"/>
      <w:sz w:val="24"/>
      <w:szCs w:val="22"/>
    </w:rPr>
  </w:style>
  <w:style w:type="paragraph" w:customStyle="1" w:styleId="eri8">
    <w:name w:val="eri_ａ_インデックス"/>
    <w:basedOn w:val="a"/>
    <w:link w:val="eri9"/>
    <w:autoRedefine/>
    <w:qFormat/>
    <w:rsid w:val="00992030"/>
    <w:pPr>
      <w:autoSpaceDE w:val="0"/>
      <w:autoSpaceDN w:val="0"/>
      <w:adjustRightInd w:val="0"/>
      <w:snapToGrid w:val="0"/>
      <w:ind w:leftChars="500" w:left="1330" w:hangingChars="100" w:hanging="222"/>
      <w:textAlignment w:val="center"/>
    </w:pPr>
    <w:rPr>
      <w:szCs w:val="22"/>
    </w:rPr>
  </w:style>
  <w:style w:type="character" w:customStyle="1" w:styleId="eri9">
    <w:name w:val="eri_ａ_インデックス (文字)"/>
    <w:basedOn w:val="a0"/>
    <w:link w:val="eri8"/>
    <w:rsid w:val="00992030"/>
    <w:rPr>
      <w:rFonts w:ascii="BIZ UD明朝 Medium" w:eastAsia="BIZ UD明朝 Medium" w:hAnsi="ＭＳ 明朝"/>
      <w:sz w:val="24"/>
      <w:szCs w:val="22"/>
    </w:rPr>
  </w:style>
  <w:style w:type="paragraph" w:customStyle="1" w:styleId="erib">
    <w:name w:val="eri_ａ_本文"/>
    <w:basedOn w:val="a"/>
    <w:link w:val="eric"/>
    <w:autoRedefine/>
    <w:qFormat/>
    <w:rsid w:val="00992030"/>
    <w:pPr>
      <w:autoSpaceDE w:val="0"/>
      <w:autoSpaceDN w:val="0"/>
      <w:adjustRightInd w:val="0"/>
      <w:snapToGrid w:val="0"/>
      <w:ind w:leftChars="600" w:left="1329" w:firstLineChars="100" w:firstLine="222"/>
      <w:textAlignment w:val="center"/>
    </w:pPr>
    <w:rPr>
      <w:szCs w:val="22"/>
    </w:rPr>
  </w:style>
  <w:style w:type="character" w:customStyle="1" w:styleId="eric">
    <w:name w:val="eri_ａ_本文 (文字)"/>
    <w:basedOn w:val="a0"/>
    <w:link w:val="erib"/>
    <w:rsid w:val="00992030"/>
    <w:rPr>
      <w:rFonts w:ascii="BIZ UD明朝 Medium" w:eastAsia="BIZ UD明朝 Medium" w:hAnsi="ＭＳ 明朝"/>
      <w:sz w:val="24"/>
      <w:szCs w:val="22"/>
    </w:rPr>
  </w:style>
  <w:style w:type="paragraph" w:customStyle="1" w:styleId="erid">
    <w:name w:val="eri_ア_インデックス"/>
    <w:basedOn w:val="a"/>
    <w:link w:val="erie"/>
    <w:autoRedefine/>
    <w:qFormat/>
    <w:rsid w:val="00992030"/>
    <w:pPr>
      <w:autoSpaceDE w:val="0"/>
      <w:autoSpaceDN w:val="0"/>
      <w:adjustRightInd w:val="0"/>
      <w:snapToGrid w:val="0"/>
      <w:ind w:leftChars="250" w:left="776" w:hangingChars="100" w:hanging="222"/>
      <w:textAlignment w:val="center"/>
    </w:pPr>
    <w:rPr>
      <w:szCs w:val="22"/>
    </w:rPr>
  </w:style>
  <w:style w:type="character" w:customStyle="1" w:styleId="erie">
    <w:name w:val="eri_ア_インデックス (文字)"/>
    <w:basedOn w:val="a0"/>
    <w:link w:val="erid"/>
    <w:rsid w:val="00992030"/>
    <w:rPr>
      <w:rFonts w:ascii="BIZ UD明朝 Medium" w:eastAsia="BIZ UD明朝 Medium" w:hAnsi="ＭＳ 明朝"/>
      <w:sz w:val="24"/>
      <w:szCs w:val="22"/>
    </w:rPr>
  </w:style>
  <w:style w:type="paragraph" w:customStyle="1" w:styleId="erif">
    <w:name w:val="eri_ア_本文"/>
    <w:basedOn w:val="a"/>
    <w:link w:val="erif0"/>
    <w:autoRedefine/>
    <w:qFormat/>
    <w:rsid w:val="00992030"/>
    <w:pPr>
      <w:autoSpaceDE w:val="0"/>
      <w:autoSpaceDN w:val="0"/>
      <w:adjustRightInd w:val="0"/>
      <w:snapToGrid w:val="0"/>
      <w:ind w:leftChars="350" w:left="775" w:firstLineChars="100" w:firstLine="222"/>
      <w:textAlignment w:val="center"/>
    </w:pPr>
    <w:rPr>
      <w:szCs w:val="22"/>
    </w:rPr>
  </w:style>
  <w:style w:type="character" w:customStyle="1" w:styleId="erif0">
    <w:name w:val="eri_ア_本文 (文字)"/>
    <w:basedOn w:val="a0"/>
    <w:link w:val="erif"/>
    <w:rsid w:val="00992030"/>
    <w:rPr>
      <w:rFonts w:ascii="BIZ UD明朝 Medium" w:eastAsia="BIZ UD明朝 Medium" w:hAnsi="ＭＳ 明朝"/>
      <w:sz w:val="24"/>
      <w:szCs w:val="22"/>
    </w:rPr>
  </w:style>
  <w:style w:type="paragraph" w:customStyle="1" w:styleId="erif1">
    <w:name w:val="eri_タイトル"/>
    <w:basedOn w:val="a"/>
    <w:link w:val="erif2"/>
    <w:autoRedefine/>
    <w:qFormat/>
    <w:rsid w:val="00992030"/>
    <w:pPr>
      <w:autoSpaceDE w:val="0"/>
      <w:autoSpaceDN w:val="0"/>
      <w:adjustRightInd w:val="0"/>
      <w:snapToGrid w:val="0"/>
      <w:jc w:val="center"/>
      <w:textAlignment w:val="center"/>
    </w:pPr>
    <w:rPr>
      <w:rFonts w:ascii="BIZ UDゴシック" w:eastAsia="BIZ UDゴシック" w:hAnsi="BIZ UDゴシック"/>
      <w:szCs w:val="22"/>
    </w:rPr>
  </w:style>
  <w:style w:type="character" w:customStyle="1" w:styleId="erif2">
    <w:name w:val="eri_タイトル (文字)"/>
    <w:basedOn w:val="a0"/>
    <w:link w:val="erif1"/>
    <w:rsid w:val="00992030"/>
    <w:rPr>
      <w:rFonts w:ascii="BIZ UDゴシック" w:eastAsia="BIZ UDゴシック" w:hAnsi="BIZ UDゴシック"/>
      <w:sz w:val="24"/>
      <w:szCs w:val="22"/>
    </w:rPr>
  </w:style>
  <w:style w:type="paragraph" w:customStyle="1" w:styleId="erif3">
    <w:name w:val="eri_本文"/>
    <w:basedOn w:val="a"/>
    <w:link w:val="erif4"/>
    <w:autoRedefine/>
    <w:qFormat/>
    <w:rsid w:val="00992030"/>
    <w:pPr>
      <w:autoSpaceDE w:val="0"/>
      <w:autoSpaceDN w:val="0"/>
      <w:adjustRightInd w:val="0"/>
      <w:snapToGrid w:val="0"/>
      <w:ind w:firstLineChars="100" w:firstLine="222"/>
      <w:textAlignment w:val="center"/>
    </w:pPr>
    <w:rPr>
      <w:szCs w:val="22"/>
    </w:rPr>
  </w:style>
  <w:style w:type="character" w:customStyle="1" w:styleId="erif4">
    <w:name w:val="eri_本文 (文字)"/>
    <w:basedOn w:val="a0"/>
    <w:link w:val="erif3"/>
    <w:rsid w:val="00992030"/>
    <w:rPr>
      <w:rFonts w:ascii="BIZ UD明朝 Medium" w:eastAsia="BIZ UD明朝 Medium" w:hAnsi="ＭＳ 明朝"/>
      <w:sz w:val="24"/>
      <w:szCs w:val="22"/>
    </w:rPr>
  </w:style>
  <w:style w:type="paragraph" w:styleId="a3">
    <w:name w:val="header"/>
    <w:basedOn w:val="a"/>
    <w:link w:val="a4"/>
    <w:rsid w:val="00373A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3A42"/>
    <w:rPr>
      <w:rFonts w:ascii="BIZ UD明朝 Medium"/>
    </w:rPr>
  </w:style>
  <w:style w:type="paragraph" w:styleId="a5">
    <w:name w:val="footer"/>
    <w:basedOn w:val="a"/>
    <w:link w:val="a6"/>
    <w:rsid w:val="00373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73A42"/>
    <w:rPr>
      <w:rFonts w:ascii="BIZ UD明朝 Medium"/>
    </w:rPr>
  </w:style>
  <w:style w:type="paragraph" w:styleId="a7">
    <w:name w:val="Balloon Text"/>
    <w:basedOn w:val="a"/>
    <w:link w:val="a8"/>
    <w:rsid w:val="00432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321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8032\AppData\Roaming\Microsoft\Templates\w01_A4_&#24038;&#21491;&#19978;&#19979;25&#65292;12pt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w01_A4_左右上下25，12pt.dotx</Template>
  <TotalTime>1</TotalTime>
  <Pages>1</Pages>
  <Words>162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dc:description/>
  <cp:lastModifiedBy>川添　美樹</cp:lastModifiedBy>
  <cp:revision>3</cp:revision>
  <cp:lastPrinted>2021-09-27T06:20:00Z</cp:lastPrinted>
  <dcterms:created xsi:type="dcterms:W3CDTF">2024-07-10T07:35:00Z</dcterms:created>
  <dcterms:modified xsi:type="dcterms:W3CDTF">2024-07-14T06:20:00Z</dcterms:modified>
</cp:coreProperties>
</file>